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="1268"/>
        <w:tblW w:w="102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420"/>
        <w:gridCol w:w="2683"/>
        <w:gridCol w:w="2553"/>
        <w:gridCol w:w="2548"/>
      </w:tblGrid>
      <w:tr w:rsidR="009A25D9" w:rsidRPr="0069571A" w:rsidTr="00B64D7F">
        <w:trPr>
          <w:trHeight w:val="2906"/>
        </w:trPr>
        <w:tc>
          <w:tcPr>
            <w:tcW w:w="2420" w:type="dxa"/>
            <w:shd w:val="clear" w:color="auto" w:fill="FFFFFF" w:themeFill="background1"/>
            <w:tcMar>
              <w:bottom w:w="11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215" w:type="dxa"/>
              <w:tblBorders>
                <w:top w:val="single" w:sz="6" w:space="0" w:color="948A54" w:themeColor="background2" w:themeShade="80"/>
                <w:left w:val="single" w:sz="6" w:space="0" w:color="948A54" w:themeColor="background2" w:themeShade="80"/>
                <w:bottom w:val="single" w:sz="6" w:space="0" w:color="948A54" w:themeColor="background2" w:themeShade="80"/>
                <w:right w:val="single" w:sz="6" w:space="0" w:color="948A54" w:themeColor="background2" w:themeShade="80"/>
                <w:insideH w:val="single" w:sz="6" w:space="0" w:color="948A54" w:themeColor="background2" w:themeShade="80"/>
                <w:insideV w:val="single" w:sz="6" w:space="0" w:color="948A54" w:themeColor="background2" w:themeShade="80"/>
              </w:tblBorders>
              <w:shd w:val="clear" w:color="auto" w:fill="D6E3BC" w:themeFill="accent3" w:themeFillTint="66"/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60"/>
              <w:gridCol w:w="307"/>
              <w:gridCol w:w="306"/>
              <w:gridCol w:w="322"/>
            </w:tblGrid>
            <w:tr w:rsidR="00BB394D" w:rsidRPr="00D079B0" w:rsidTr="00157384">
              <w:trPr>
                <w:trHeight w:hRule="exact" w:val="332"/>
              </w:trPr>
              <w:tc>
                <w:tcPr>
                  <w:tcW w:w="2215" w:type="dxa"/>
                  <w:gridSpan w:val="7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C2D69B" w:themeFill="accent3" w:themeFillTint="99"/>
                  <w:tcMar>
                    <w:top w:w="0" w:type="dxa"/>
                  </w:tcMar>
                  <w:vAlign w:val="center"/>
                </w:tcPr>
                <w:p w:rsidR="00BB394D" w:rsidRPr="00F265ED" w:rsidRDefault="00FC217B" w:rsidP="00C12E5E">
                  <w:pPr>
                    <w:pStyle w:val="Month"/>
                    <w:jc w:val="left"/>
                    <w:rPr>
                      <w:color w:val="4F6228" w:themeColor="accent3" w:themeShade="80"/>
                    </w:rPr>
                  </w:pPr>
                  <w:r w:rsidRPr="00C12E5E">
                    <w:rPr>
                      <w:color w:val="4F6228" w:themeColor="accent3" w:themeShade="80"/>
                      <w:sz w:val="16"/>
                    </w:rPr>
                    <w:t>AUGUST</w:t>
                  </w:r>
                  <w:r w:rsidR="00BB394D" w:rsidRPr="00C12E5E">
                    <w:rPr>
                      <w:color w:val="4F6228" w:themeColor="accent3" w:themeShade="80"/>
                      <w:sz w:val="16"/>
                    </w:rPr>
                    <w:t xml:space="preserve">/SEPTEMBER </w:t>
                  </w:r>
                  <w:r w:rsidR="00C12E5E" w:rsidRPr="00C12E5E">
                    <w:rPr>
                      <w:color w:val="4F6228" w:themeColor="accent3" w:themeShade="80"/>
                      <w:sz w:val="16"/>
                    </w:rPr>
                    <w:t>2</w:t>
                  </w:r>
                  <w:r w:rsidRPr="00C12E5E">
                    <w:rPr>
                      <w:color w:val="4F6228" w:themeColor="accent3" w:themeShade="80"/>
                      <w:sz w:val="16"/>
                    </w:rPr>
                    <w:t>0</w:t>
                  </w:r>
                  <w:r w:rsidR="00BB394D" w:rsidRPr="00C12E5E">
                    <w:rPr>
                      <w:color w:val="4F6228" w:themeColor="accent3" w:themeShade="80"/>
                      <w:sz w:val="16"/>
                    </w:rPr>
                    <w:t>1</w:t>
                  </w:r>
                  <w:r w:rsidR="00F82677">
                    <w:rPr>
                      <w:color w:val="4F6228" w:themeColor="accent3" w:themeShade="80"/>
                      <w:sz w:val="16"/>
                    </w:rPr>
                    <w:t>4</w:t>
                  </w:r>
                </w:p>
              </w:tc>
            </w:tr>
            <w:tr w:rsidR="00157384" w:rsidRPr="00D079B0" w:rsidTr="00AA7C9D">
              <w:trPr>
                <w:trHeight w:hRule="exact" w:val="245"/>
              </w:trPr>
              <w:tc>
                <w:tcPr>
                  <w:tcW w:w="307" w:type="dxa"/>
                  <w:tcBorders>
                    <w:top w:val="single" w:sz="6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24308A" w:rsidRPr="00C9082C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6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C1D63" w:rsidRPr="00D079B0" w:rsidTr="00AA7C9D">
              <w:trPr>
                <w:trHeight w:val="146"/>
              </w:trPr>
              <w:tc>
                <w:tcPr>
                  <w:tcW w:w="307" w:type="dxa"/>
                  <w:shd w:val="clear" w:color="auto" w:fill="D6E3BC" w:themeFill="accent3" w:themeFillTint="66"/>
                  <w:vAlign w:val="center"/>
                </w:tcPr>
                <w:p w:rsidR="009C1D63" w:rsidRPr="00D079B0" w:rsidRDefault="009C1D63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6" w:type="dxa"/>
                  <w:vMerge w:val="restart"/>
                  <w:shd w:val="clear" w:color="auto" w:fill="E5B8B7" w:themeFill="accent2" w:themeFillTint="66"/>
                  <w:vAlign w:val="center"/>
                </w:tcPr>
                <w:p w:rsidR="009C1D63" w:rsidRPr="00D079B0" w:rsidRDefault="009C1D63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7" w:type="dxa"/>
                  <w:vMerge w:val="restart"/>
                  <w:shd w:val="clear" w:color="auto" w:fill="92D050"/>
                  <w:vAlign w:val="center"/>
                </w:tcPr>
                <w:p w:rsidR="009C1D63" w:rsidRPr="00157384" w:rsidRDefault="009C1D63" w:rsidP="005577B6">
                  <w:pPr>
                    <w:pStyle w:val="Dates"/>
                    <w:framePr w:hSpace="0" w:wrap="auto" w:vAnchor="margin" w:hAnchor="text" w:xAlign="left" w:yAlign="inline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60" w:type="dxa"/>
                  <w:vMerge w:val="restart"/>
                  <w:tcBorders>
                    <w:bottom w:val="single" w:sz="18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9C1D63" w:rsidRPr="00D079B0" w:rsidRDefault="009C1D63" w:rsidP="005577B6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7" w:type="dxa"/>
                  <w:vMerge w:val="restart"/>
                  <w:shd w:val="clear" w:color="auto" w:fill="auto"/>
                  <w:vAlign w:val="center"/>
                </w:tcPr>
                <w:p w:rsidR="009C1D63" w:rsidRPr="00D079B0" w:rsidRDefault="009C1D63" w:rsidP="005577B6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6" w:type="dxa"/>
                  <w:vMerge w:val="restart"/>
                  <w:shd w:val="clear" w:color="auto" w:fill="auto"/>
                  <w:vAlign w:val="center"/>
                </w:tcPr>
                <w:p w:rsidR="009C1D63" w:rsidRPr="00D079B0" w:rsidRDefault="009C1D63" w:rsidP="005577B6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22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9C1D63" w:rsidRPr="00D079B0" w:rsidRDefault="009C1D63" w:rsidP="005577B6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</w:tr>
            <w:tr w:rsidR="009C1D63" w:rsidRPr="00D079B0" w:rsidTr="00AA7C9D">
              <w:trPr>
                <w:trHeight w:hRule="exact" w:val="146"/>
              </w:trPr>
              <w:tc>
                <w:tcPr>
                  <w:tcW w:w="307" w:type="dxa"/>
                  <w:tcBorders>
                    <w:bottom w:val="single" w:sz="18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9C1D63" w:rsidRDefault="009C1D63" w:rsidP="005577B6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6" w:type="dxa"/>
                  <w:vMerge/>
                  <w:tcBorders>
                    <w:bottom w:val="single" w:sz="18" w:space="0" w:color="948A54" w:themeColor="background2" w:themeShade="80"/>
                  </w:tcBorders>
                  <w:shd w:val="clear" w:color="auto" w:fill="E5B8B7" w:themeFill="accent2" w:themeFillTint="66"/>
                  <w:vAlign w:val="center"/>
                </w:tcPr>
                <w:p w:rsidR="009C1D63" w:rsidRDefault="009C1D63" w:rsidP="005577B6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7" w:type="dxa"/>
                  <w:vMerge/>
                  <w:tcBorders>
                    <w:bottom w:val="single" w:sz="18" w:space="0" w:color="948A54" w:themeColor="background2" w:themeShade="80"/>
                  </w:tcBorders>
                  <w:shd w:val="clear" w:color="auto" w:fill="B2A1C7" w:themeFill="accent4" w:themeFillTint="99"/>
                  <w:vAlign w:val="center"/>
                </w:tcPr>
                <w:p w:rsidR="009C1D63" w:rsidRPr="00157384" w:rsidRDefault="009C1D63" w:rsidP="005577B6">
                  <w:pPr>
                    <w:pStyle w:val="Dates"/>
                    <w:framePr w:hSpace="0" w:wrap="auto" w:vAnchor="margin" w:hAnchor="text" w:xAlign="left" w:yAlign="inline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bottom w:val="single" w:sz="18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9C1D63" w:rsidRDefault="009C1D63" w:rsidP="005577B6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7" w:type="dxa"/>
                  <w:vMerge/>
                  <w:tcBorders>
                    <w:bottom w:val="single" w:sz="18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9C1D63" w:rsidRDefault="009C1D63" w:rsidP="005577B6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6" w:type="dxa"/>
                  <w:vMerge/>
                  <w:tcBorders>
                    <w:bottom w:val="single" w:sz="18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9C1D63" w:rsidRDefault="009C1D63" w:rsidP="005577B6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22" w:type="dxa"/>
                  <w:vMerge/>
                  <w:tcBorders>
                    <w:bottom w:val="single" w:sz="18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9C1D63" w:rsidRDefault="009C1D63" w:rsidP="005577B6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157384" w:rsidRPr="00D079B0" w:rsidTr="009D1A49">
              <w:trPr>
                <w:trHeight w:val="274"/>
              </w:trPr>
              <w:tc>
                <w:tcPr>
                  <w:tcW w:w="307" w:type="dxa"/>
                  <w:tcBorders>
                    <w:top w:val="single" w:sz="18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BB394D" w:rsidRPr="00AC3D61" w:rsidRDefault="00BB394D" w:rsidP="00BB394D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8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DD7661"/>
                  <w:vAlign w:val="center"/>
                </w:tcPr>
                <w:p w:rsidR="00BB394D" w:rsidRPr="009F2C1C" w:rsidRDefault="00F82677" w:rsidP="00BB394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18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B394D" w:rsidRPr="00D079B0" w:rsidRDefault="00F82677" w:rsidP="00BB394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18" w:space="0" w:color="948A54" w:themeColor="background2" w:themeShade="80"/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B394D" w:rsidRPr="00356010" w:rsidRDefault="00F82677" w:rsidP="00F82677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18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B394D" w:rsidRPr="00356010" w:rsidRDefault="00F82677" w:rsidP="00BB394D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18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B394D" w:rsidRPr="00D079B0" w:rsidRDefault="00F82677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22" w:type="dxa"/>
                  <w:tcBorders>
                    <w:top w:val="single" w:sz="18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BB394D" w:rsidRPr="00D079B0" w:rsidRDefault="00F82677" w:rsidP="00BB394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</w:tr>
            <w:tr w:rsidR="00157384" w:rsidRPr="00D079B0" w:rsidTr="00AA7C9D">
              <w:trPr>
                <w:trHeight w:val="274"/>
              </w:trPr>
              <w:tc>
                <w:tcPr>
                  <w:tcW w:w="307" w:type="dxa"/>
                  <w:tcBorders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BB394D" w:rsidRPr="00D079B0" w:rsidRDefault="00F82677" w:rsidP="00BB394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B394D" w:rsidRPr="003F632A" w:rsidRDefault="00F82677" w:rsidP="00BB394D">
                  <w:pPr>
                    <w:pStyle w:val="Dates"/>
                    <w:framePr w:hSpace="0" w:wrap="auto" w:vAnchor="margin" w:hAnchor="text" w:xAlign="left" w:yAlign="inline"/>
                    <w:rPr>
                      <w:highlight w:val="green"/>
                    </w:rPr>
                  </w:pPr>
                  <w:r>
                    <w:t>8</w:t>
                  </w:r>
                </w:p>
              </w:tc>
              <w:tc>
                <w:tcPr>
                  <w:tcW w:w="307" w:type="dxa"/>
                  <w:tcBorders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B394D" w:rsidRPr="00D079B0" w:rsidRDefault="00F82677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60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B394D" w:rsidRPr="00D079B0" w:rsidRDefault="0024308A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F82677">
                    <w:t>0</w:t>
                  </w:r>
                </w:p>
              </w:tc>
              <w:tc>
                <w:tcPr>
                  <w:tcW w:w="307" w:type="dxa"/>
                  <w:tcBorders>
                    <w:left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B394D" w:rsidRPr="00D079B0" w:rsidRDefault="0024308A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F82677">
                    <w:t>1</w:t>
                  </w:r>
                </w:p>
              </w:tc>
              <w:tc>
                <w:tcPr>
                  <w:tcW w:w="306" w:type="dxa"/>
                  <w:tcBorders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B394D" w:rsidRPr="00D079B0" w:rsidRDefault="0024308A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F82677">
                    <w:t>2</w:t>
                  </w:r>
                </w:p>
              </w:tc>
              <w:tc>
                <w:tcPr>
                  <w:tcW w:w="322" w:type="dxa"/>
                  <w:tcBorders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B394D" w:rsidRPr="00D079B0" w:rsidRDefault="0024308A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F82677">
                    <w:t>3</w:t>
                  </w:r>
                </w:p>
              </w:tc>
            </w:tr>
            <w:tr w:rsidR="00E14276" w:rsidRPr="00D079B0" w:rsidTr="00021C3B">
              <w:trPr>
                <w:trHeight w:val="125"/>
              </w:trPr>
              <w:tc>
                <w:tcPr>
                  <w:tcW w:w="307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E14276" w:rsidRPr="00D079B0" w:rsidRDefault="00E14276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6" w:type="dxa"/>
                  <w:vMerge w:val="restart"/>
                  <w:tcBorders>
                    <w:top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E14276" w:rsidRPr="00D079B0" w:rsidRDefault="00E14276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7" w:type="dxa"/>
                  <w:shd w:val="clear" w:color="auto" w:fill="FFC000"/>
                  <w:vAlign w:val="center"/>
                </w:tcPr>
                <w:p w:rsidR="00E14276" w:rsidRPr="00D079B0" w:rsidRDefault="00A4264E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E14276" w:rsidRPr="00A641AF" w:rsidRDefault="00E14276" w:rsidP="00F82677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  <w:tc>
                <w:tcPr>
                  <w:tcW w:w="307" w:type="dxa"/>
                  <w:vMerge w:val="restart"/>
                  <w:shd w:val="clear" w:color="auto" w:fill="EDF672"/>
                  <w:vAlign w:val="center"/>
                </w:tcPr>
                <w:p w:rsidR="00E14276" w:rsidRPr="00D079B0" w:rsidRDefault="00E14276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6" w:type="dxa"/>
                  <w:vMerge w:val="restart"/>
                  <w:shd w:val="clear" w:color="auto" w:fill="auto"/>
                  <w:vAlign w:val="center"/>
                </w:tcPr>
                <w:p w:rsidR="00E14276" w:rsidRPr="00D079B0" w:rsidRDefault="00E14276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22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E14276" w:rsidRPr="00D079B0" w:rsidRDefault="00E14276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</w:tr>
            <w:tr w:rsidR="00E14276" w:rsidRPr="00D079B0" w:rsidTr="00021C3B">
              <w:trPr>
                <w:trHeight w:val="125"/>
              </w:trPr>
              <w:tc>
                <w:tcPr>
                  <w:tcW w:w="307" w:type="dxa"/>
                  <w:vMerge/>
                  <w:shd w:val="clear" w:color="auto" w:fill="D6E3BC" w:themeFill="accent3" w:themeFillTint="66"/>
                  <w:vAlign w:val="center"/>
                </w:tcPr>
                <w:p w:rsidR="00E14276" w:rsidRDefault="00E14276" w:rsidP="00F82677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6" w:type="dxa"/>
                  <w:vMerge/>
                  <w:shd w:val="clear" w:color="auto" w:fill="auto"/>
                  <w:vAlign w:val="center"/>
                </w:tcPr>
                <w:p w:rsidR="00E14276" w:rsidRDefault="00E14276" w:rsidP="00F82677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7" w:type="dxa"/>
                  <w:shd w:val="clear" w:color="auto" w:fill="CCC0D9" w:themeFill="accent4" w:themeFillTint="66"/>
                  <w:vAlign w:val="center"/>
                </w:tcPr>
                <w:p w:rsidR="00E14276" w:rsidRPr="00D079B0" w:rsidRDefault="00E14276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60" w:type="dxa"/>
                  <w:vMerge/>
                  <w:shd w:val="clear" w:color="auto" w:fill="32BEC8"/>
                  <w:vAlign w:val="center"/>
                </w:tcPr>
                <w:p w:rsidR="00E14276" w:rsidRDefault="00E14276" w:rsidP="00F82677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7" w:type="dxa"/>
                  <w:vMerge/>
                  <w:shd w:val="clear" w:color="auto" w:fill="EDF672"/>
                  <w:vAlign w:val="center"/>
                </w:tcPr>
                <w:p w:rsidR="00E14276" w:rsidRDefault="00E14276" w:rsidP="00F82677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6" w:type="dxa"/>
                  <w:vMerge/>
                  <w:shd w:val="clear" w:color="auto" w:fill="auto"/>
                  <w:vAlign w:val="center"/>
                </w:tcPr>
                <w:p w:rsidR="00E14276" w:rsidRDefault="00E14276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22" w:type="dxa"/>
                  <w:vMerge/>
                  <w:shd w:val="clear" w:color="auto" w:fill="D6E3BC" w:themeFill="accent3" w:themeFillTint="66"/>
                  <w:vAlign w:val="center"/>
                </w:tcPr>
                <w:p w:rsidR="00E14276" w:rsidRDefault="00E14276" w:rsidP="00F82677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8733ED" w:rsidRPr="00D079B0" w:rsidTr="008733ED">
              <w:trPr>
                <w:trHeight w:val="188"/>
              </w:trPr>
              <w:tc>
                <w:tcPr>
                  <w:tcW w:w="307" w:type="dxa"/>
                  <w:shd w:val="clear" w:color="auto" w:fill="D6E3BC" w:themeFill="accent3" w:themeFillTint="66"/>
                  <w:vAlign w:val="center"/>
                </w:tcPr>
                <w:p w:rsidR="008733ED" w:rsidRPr="00D079B0" w:rsidRDefault="008733ED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6" w:type="dxa"/>
                  <w:shd w:val="clear" w:color="auto" w:fill="auto"/>
                  <w:vAlign w:val="center"/>
                </w:tcPr>
                <w:p w:rsidR="008733ED" w:rsidRPr="00D079B0" w:rsidRDefault="008733ED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7" w:type="dxa"/>
                  <w:shd w:val="clear" w:color="auto" w:fill="auto"/>
                  <w:vAlign w:val="center"/>
                </w:tcPr>
                <w:p w:rsidR="008733ED" w:rsidRPr="00D079B0" w:rsidRDefault="008733ED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:rsidR="008733ED" w:rsidRPr="00D079B0" w:rsidRDefault="008733ED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7" w:type="dxa"/>
                  <w:vMerge w:val="restart"/>
                  <w:shd w:val="clear" w:color="auto" w:fill="auto"/>
                  <w:vAlign w:val="center"/>
                </w:tcPr>
                <w:p w:rsidR="008733ED" w:rsidRPr="00D079B0" w:rsidRDefault="008733ED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6" w:type="dxa"/>
                  <w:vMerge w:val="restart"/>
                  <w:shd w:val="clear" w:color="auto" w:fill="auto"/>
                  <w:vAlign w:val="center"/>
                </w:tcPr>
                <w:p w:rsidR="008733ED" w:rsidRPr="00D079B0" w:rsidRDefault="008733ED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22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8733ED" w:rsidRPr="00D079B0" w:rsidRDefault="008733ED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</w:tr>
            <w:tr w:rsidR="008733ED" w:rsidRPr="00D079B0" w:rsidTr="00510884">
              <w:trPr>
                <w:trHeight w:val="187"/>
              </w:trPr>
              <w:tc>
                <w:tcPr>
                  <w:tcW w:w="307" w:type="dxa"/>
                  <w:shd w:val="clear" w:color="auto" w:fill="D6E3BC" w:themeFill="accent3" w:themeFillTint="66"/>
                  <w:vAlign w:val="center"/>
                </w:tcPr>
                <w:p w:rsidR="008733ED" w:rsidRPr="00D079B0" w:rsidRDefault="008733ED" w:rsidP="008733E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6" w:type="dxa"/>
                  <w:shd w:val="clear" w:color="auto" w:fill="auto"/>
                  <w:vAlign w:val="center"/>
                </w:tcPr>
                <w:p w:rsidR="008733ED" w:rsidRPr="00D079B0" w:rsidRDefault="008733ED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7" w:type="dxa"/>
                  <w:shd w:val="clear" w:color="auto" w:fill="auto"/>
                  <w:vAlign w:val="center"/>
                </w:tcPr>
                <w:p w:rsidR="008733ED" w:rsidRPr="00D079B0" w:rsidRDefault="008733ED" w:rsidP="00F8267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60" w:type="dxa"/>
                  <w:vMerge/>
                  <w:shd w:val="clear" w:color="auto" w:fill="auto"/>
                  <w:vAlign w:val="center"/>
                </w:tcPr>
                <w:p w:rsidR="008733ED" w:rsidRDefault="008733ED" w:rsidP="00F82677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7" w:type="dxa"/>
                  <w:vMerge/>
                  <w:shd w:val="clear" w:color="auto" w:fill="auto"/>
                  <w:vAlign w:val="center"/>
                </w:tcPr>
                <w:p w:rsidR="008733ED" w:rsidRDefault="008733ED" w:rsidP="00F82677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6" w:type="dxa"/>
                  <w:vMerge/>
                  <w:shd w:val="clear" w:color="auto" w:fill="auto"/>
                  <w:vAlign w:val="center"/>
                </w:tcPr>
                <w:p w:rsidR="008733ED" w:rsidRDefault="008733ED" w:rsidP="00F82677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22" w:type="dxa"/>
                  <w:vMerge/>
                  <w:shd w:val="clear" w:color="auto" w:fill="D6E3BC" w:themeFill="accent3" w:themeFillTint="66"/>
                  <w:vAlign w:val="center"/>
                </w:tcPr>
                <w:p w:rsidR="008733ED" w:rsidRDefault="008733ED" w:rsidP="00F82677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9A25D9" w:rsidRDefault="009A25D9" w:rsidP="00ED3FBB">
            <w:pPr>
              <w:pStyle w:val="CalendarInformation"/>
              <w:framePr w:hSpace="0" w:wrap="auto" w:vAnchor="margin" w:hAnchor="text" w:xAlign="left" w:yAlign="inline"/>
              <w:ind w:left="340"/>
            </w:pPr>
          </w:p>
        </w:tc>
        <w:tc>
          <w:tcPr>
            <w:tcW w:w="2683" w:type="dxa"/>
            <w:shd w:val="clear" w:color="auto" w:fill="FFFFFF" w:themeFill="background1"/>
            <w:tcMar>
              <w:bottom w:w="115" w:type="dxa"/>
            </w:tcMar>
          </w:tcPr>
          <w:p w:rsidR="00DB0216" w:rsidRPr="00C97870" w:rsidRDefault="00DB0216" w:rsidP="00896BB8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48A54" w:themeFill="background2" w:themeFillShade="80"/>
              <w:spacing w:before="12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Board Retreat</w:t>
            </w:r>
          </w:p>
          <w:p w:rsidR="009A25D9" w:rsidRDefault="00C97870" w:rsidP="00474E75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FFC000"/>
              <w:ind w:left="340"/>
              <w:rPr>
                <w:b/>
                <w:sz w:val="16"/>
                <w:szCs w:val="16"/>
              </w:rPr>
            </w:pPr>
            <w:r w:rsidRPr="00C97870">
              <w:rPr>
                <w:b/>
                <w:sz w:val="16"/>
                <w:szCs w:val="16"/>
              </w:rPr>
              <w:t>Deans and Chairs</w:t>
            </w:r>
          </w:p>
          <w:p w:rsidR="000B0ABF" w:rsidRDefault="00FB4F98" w:rsidP="00155E3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CCC0D9" w:themeFill="accent4" w:themeFillTint="66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Deans and Directors</w:t>
            </w:r>
          </w:p>
          <w:p w:rsidR="00A370E2" w:rsidRDefault="00A370E2" w:rsidP="00283A3D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2D05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Education Council</w:t>
            </w:r>
            <w:r w:rsidR="00236F49">
              <w:rPr>
                <w:b/>
                <w:sz w:val="16"/>
                <w:szCs w:val="16"/>
              </w:rPr>
              <w:t xml:space="preserve"> AGM</w:t>
            </w:r>
          </w:p>
          <w:p w:rsidR="00E3441C" w:rsidRDefault="00D82ECA" w:rsidP="00021C3B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32BEC8"/>
              <w:ind w:left="340"/>
            </w:pPr>
            <w:r w:rsidRPr="00C97870">
              <w:rPr>
                <w:b/>
                <w:sz w:val="16"/>
                <w:szCs w:val="16"/>
              </w:rPr>
              <w:t>Management Committee</w:t>
            </w:r>
          </w:p>
          <w:p w:rsidR="0076080F" w:rsidRDefault="0076080F" w:rsidP="00AA46F0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EDF672"/>
              <w:ind w:left="340"/>
            </w:pPr>
            <w:r w:rsidRPr="00B71488">
              <w:rPr>
                <w:b/>
                <w:sz w:val="16"/>
                <w:szCs w:val="16"/>
              </w:rPr>
              <w:t>VPAT</w:t>
            </w:r>
          </w:p>
          <w:p w:rsidR="00B71488" w:rsidRPr="00C97870" w:rsidRDefault="00544D08" w:rsidP="00544D08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DD7661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STAT - </w:t>
            </w:r>
            <w:r w:rsidR="00B71488" w:rsidRPr="00986B6E">
              <w:rPr>
                <w:b/>
                <w:sz w:val="12"/>
                <w:szCs w:val="12"/>
              </w:rPr>
              <w:t>Labour Day</w:t>
            </w:r>
          </w:p>
          <w:p w:rsidR="002A1882" w:rsidRDefault="002A1882" w:rsidP="001A5F77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E5B8B7" w:themeFill="accent2" w:themeFillTint="66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Leaders</w:t>
            </w:r>
            <w:r w:rsidR="00B61796">
              <w:rPr>
                <w:b/>
                <w:sz w:val="16"/>
                <w:szCs w:val="16"/>
              </w:rPr>
              <w:t xml:space="preserve"> Day</w:t>
            </w:r>
            <w:r w:rsidR="0090147B">
              <w:rPr>
                <w:b/>
                <w:sz w:val="16"/>
                <w:szCs w:val="16"/>
              </w:rPr>
              <w:t xml:space="preserve"> </w:t>
            </w:r>
          </w:p>
          <w:p w:rsidR="002A1882" w:rsidRPr="00B71488" w:rsidRDefault="002A1882" w:rsidP="00B71488"/>
        </w:tc>
        <w:tc>
          <w:tcPr>
            <w:tcW w:w="2553" w:type="dxa"/>
            <w:shd w:val="clear" w:color="auto" w:fill="FFFFFF" w:themeFill="background1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06"/>
              <w:tblOverlap w:val="never"/>
              <w:tblW w:w="2191" w:type="dxa"/>
              <w:tblBorders>
                <w:top w:val="single" w:sz="4" w:space="0" w:color="948A54" w:themeColor="background2" w:themeShade="80"/>
                <w:left w:val="single" w:sz="4" w:space="0" w:color="948A54" w:themeColor="background2" w:themeShade="80"/>
                <w:bottom w:val="single" w:sz="4" w:space="0" w:color="948A54" w:themeColor="background2" w:themeShade="80"/>
                <w:right w:val="single" w:sz="4" w:space="0" w:color="948A54" w:themeColor="background2" w:themeShade="80"/>
                <w:insideH w:val="single" w:sz="4" w:space="0" w:color="948A54" w:themeColor="background2" w:themeShade="80"/>
                <w:insideV w:val="single" w:sz="4" w:space="0" w:color="948A54" w:themeColor="background2" w:themeShade="80"/>
              </w:tblBorders>
              <w:shd w:val="clear" w:color="auto" w:fill="D6E3BC" w:themeFill="accent3" w:themeFillTint="66"/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6"/>
            </w:tblGrid>
            <w:tr w:rsidR="009A25D9" w:rsidRPr="00D079B0" w:rsidTr="00B776AC">
              <w:trPr>
                <w:trHeight w:val="276"/>
              </w:trPr>
              <w:tc>
                <w:tcPr>
                  <w:tcW w:w="2191" w:type="dxa"/>
                  <w:gridSpan w:val="7"/>
                  <w:tcBorders>
                    <w:bottom w:val="single" w:sz="4" w:space="0" w:color="948A54" w:themeColor="background2" w:themeShade="80"/>
                  </w:tcBorders>
                  <w:shd w:val="clear" w:color="auto" w:fill="C2D69B" w:themeFill="accent3" w:themeFillTint="99"/>
                  <w:tcMar>
                    <w:top w:w="0" w:type="dxa"/>
                  </w:tcMar>
                  <w:vAlign w:val="center"/>
                </w:tcPr>
                <w:p w:rsidR="009A25D9" w:rsidRPr="00F265ED" w:rsidRDefault="009A25D9" w:rsidP="002E7ABF">
                  <w:pPr>
                    <w:pStyle w:val="Month"/>
                    <w:rPr>
                      <w:color w:val="4F6228" w:themeColor="accent3" w:themeShade="80"/>
                    </w:rPr>
                  </w:pPr>
                  <w:r w:rsidRPr="0001408C">
                    <w:rPr>
                      <w:color w:val="4F6228" w:themeColor="accent3" w:themeShade="80"/>
                    </w:rPr>
                    <w:t>OCTOBER</w:t>
                  </w:r>
                  <w:r w:rsidR="00FC217B" w:rsidRPr="0001408C">
                    <w:rPr>
                      <w:color w:val="4F6228" w:themeColor="accent3" w:themeShade="80"/>
                    </w:rPr>
                    <w:t xml:space="preserve"> 201</w:t>
                  </w:r>
                  <w:r w:rsidR="00F82677" w:rsidRPr="0001408C">
                    <w:rPr>
                      <w:color w:val="4F6228" w:themeColor="accent3" w:themeShade="80"/>
                    </w:rPr>
                    <w:t>4</w:t>
                  </w:r>
                </w:p>
              </w:tc>
            </w:tr>
            <w:tr w:rsidR="0024308A" w:rsidRPr="00D079B0" w:rsidTr="00283A3D">
              <w:trPr>
                <w:trHeight w:hRule="exact" w:val="245"/>
              </w:trPr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24308A" w:rsidRPr="00C9082C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2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bottom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2616C" w:rsidRPr="00D079B0" w:rsidTr="00BB223C">
              <w:trPr>
                <w:trHeight w:hRule="exact" w:val="317"/>
              </w:trPr>
              <w:tc>
                <w:tcPr>
                  <w:tcW w:w="313" w:type="dxa"/>
                  <w:tcBorders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A2616C" w:rsidRPr="00D079B0" w:rsidRDefault="00A2616C" w:rsidP="00A2616C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2" w:type="dxa"/>
                  <w:tcBorders>
                    <w:left w:val="single" w:sz="4" w:space="0" w:color="948A54" w:themeColor="background2" w:themeShade="80"/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2616C" w:rsidRPr="00356010" w:rsidRDefault="00A2616C" w:rsidP="00A2616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2616C" w:rsidRPr="00356010" w:rsidRDefault="00A2616C" w:rsidP="00A2616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A2616C" w:rsidRPr="00B776AC" w:rsidRDefault="0001408C" w:rsidP="00A2616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</w:t>
                  </w:r>
                </w:p>
              </w:tc>
              <w:tc>
                <w:tcPr>
                  <w:tcW w:w="313" w:type="dxa"/>
                  <w:shd w:val="clear" w:color="auto" w:fill="auto"/>
                  <w:vAlign w:val="center"/>
                </w:tcPr>
                <w:p w:rsidR="00A2616C" w:rsidRPr="00D079B0" w:rsidRDefault="0001408C" w:rsidP="00A2616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A2616C" w:rsidRPr="00D079B0" w:rsidRDefault="0001408C" w:rsidP="00A2616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16" w:type="dxa"/>
                  <w:shd w:val="clear" w:color="auto" w:fill="D6E3BC" w:themeFill="accent3" w:themeFillTint="66"/>
                  <w:vAlign w:val="center"/>
                </w:tcPr>
                <w:p w:rsidR="00A2616C" w:rsidRPr="00D079B0" w:rsidRDefault="0001408C" w:rsidP="00A2616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33291B" w:rsidRPr="00D079B0" w:rsidTr="00021C3B">
              <w:trPr>
                <w:trHeight w:val="150"/>
              </w:trPr>
              <w:tc>
                <w:tcPr>
                  <w:tcW w:w="313" w:type="dxa"/>
                  <w:vMerge w:val="restart"/>
                  <w:tcBorders>
                    <w:right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33291B" w:rsidRPr="00F62685" w:rsidRDefault="0033291B" w:rsidP="00A2616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12" w:type="dxa"/>
                  <w:vMerge w:val="restart"/>
                  <w:tcBorders>
                    <w:lef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33291B" w:rsidRPr="00F62685" w:rsidRDefault="0033291B" w:rsidP="00A2616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13" w:type="dxa"/>
                  <w:shd w:val="clear" w:color="auto" w:fill="FFC000"/>
                  <w:vAlign w:val="center"/>
                </w:tcPr>
                <w:p w:rsidR="0033291B" w:rsidRPr="00F62685" w:rsidRDefault="0033291B" w:rsidP="00F63B86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7</w:t>
                  </w:r>
                </w:p>
              </w:tc>
              <w:tc>
                <w:tcPr>
                  <w:tcW w:w="312" w:type="dxa"/>
                  <w:vMerge w:val="restart"/>
                  <w:shd w:val="clear" w:color="auto" w:fill="32BEC8"/>
                  <w:vAlign w:val="center"/>
                </w:tcPr>
                <w:p w:rsidR="0033291B" w:rsidRPr="00356010" w:rsidRDefault="0033291B" w:rsidP="00A2616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8</w:t>
                  </w:r>
                </w:p>
              </w:tc>
              <w:tc>
                <w:tcPr>
                  <w:tcW w:w="313" w:type="dxa"/>
                  <w:vMerge w:val="restart"/>
                  <w:shd w:val="clear" w:color="auto" w:fill="auto"/>
                  <w:vAlign w:val="center"/>
                </w:tcPr>
                <w:p w:rsidR="0033291B" w:rsidRPr="00356010" w:rsidRDefault="0033291B" w:rsidP="002E7ABF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9</w:t>
                  </w:r>
                </w:p>
              </w:tc>
              <w:tc>
                <w:tcPr>
                  <w:tcW w:w="312" w:type="dxa"/>
                  <w:vMerge w:val="restart"/>
                  <w:shd w:val="clear" w:color="auto" w:fill="auto"/>
                  <w:vAlign w:val="center"/>
                </w:tcPr>
                <w:p w:rsidR="0033291B" w:rsidRPr="00356010" w:rsidRDefault="0033291B" w:rsidP="0001408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10</w:t>
                  </w:r>
                </w:p>
              </w:tc>
              <w:tc>
                <w:tcPr>
                  <w:tcW w:w="316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33291B" w:rsidRPr="00D079B0" w:rsidRDefault="0033291B" w:rsidP="0001408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</w:tr>
            <w:tr w:rsidR="0033291B" w:rsidRPr="00D079B0" w:rsidTr="00021C3B">
              <w:trPr>
                <w:trHeight w:hRule="exact" w:val="150"/>
              </w:trPr>
              <w:tc>
                <w:tcPr>
                  <w:tcW w:w="313" w:type="dxa"/>
                  <w:vMerge/>
                  <w:tcBorders>
                    <w:right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33291B" w:rsidRDefault="0033291B" w:rsidP="00A2616C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2" w:type="dxa"/>
                  <w:vMerge/>
                  <w:tcBorders>
                    <w:lef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33291B" w:rsidRDefault="0033291B" w:rsidP="00A2616C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3" w:type="dxa"/>
                  <w:shd w:val="clear" w:color="auto" w:fill="CCC0D9" w:themeFill="accent4" w:themeFillTint="66"/>
                  <w:vAlign w:val="center"/>
                </w:tcPr>
                <w:p w:rsidR="0033291B" w:rsidRPr="00F62685" w:rsidRDefault="0033291B" w:rsidP="00F63B86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7</w:t>
                  </w:r>
                </w:p>
              </w:tc>
              <w:tc>
                <w:tcPr>
                  <w:tcW w:w="312" w:type="dxa"/>
                  <w:vMerge/>
                  <w:shd w:val="clear" w:color="auto" w:fill="32BEC8"/>
                  <w:vAlign w:val="center"/>
                </w:tcPr>
                <w:p w:rsidR="0033291B" w:rsidRDefault="0033291B" w:rsidP="00A2616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3" w:type="dxa"/>
                  <w:vMerge/>
                  <w:shd w:val="clear" w:color="auto" w:fill="auto"/>
                  <w:vAlign w:val="center"/>
                </w:tcPr>
                <w:p w:rsidR="0033291B" w:rsidRDefault="0033291B" w:rsidP="002E7ABF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2" w:type="dxa"/>
                  <w:vMerge/>
                  <w:shd w:val="clear" w:color="auto" w:fill="auto"/>
                  <w:vAlign w:val="center"/>
                </w:tcPr>
                <w:p w:rsidR="0033291B" w:rsidRDefault="0033291B" w:rsidP="0001408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6" w:type="dxa"/>
                  <w:vMerge/>
                  <w:shd w:val="clear" w:color="auto" w:fill="D6E3BC" w:themeFill="accent3" w:themeFillTint="66"/>
                  <w:vAlign w:val="center"/>
                </w:tcPr>
                <w:p w:rsidR="0033291B" w:rsidRDefault="0033291B" w:rsidP="0001408C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442CB6" w:rsidRPr="00D079B0" w:rsidTr="00215157">
              <w:trPr>
                <w:trHeight w:hRule="exact" w:val="317"/>
              </w:trPr>
              <w:tc>
                <w:tcPr>
                  <w:tcW w:w="313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442CB6" w:rsidRPr="00896BB8" w:rsidRDefault="00442CB6" w:rsidP="002E7ABF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</w:t>
                  </w:r>
                  <w:r w:rsidR="0001408C">
                    <w:rPr>
                      <w:szCs w:val="14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left w:val="single" w:sz="4" w:space="0" w:color="948A54" w:themeColor="background2" w:themeShade="80"/>
                    <w:bottom w:val="single" w:sz="4" w:space="0" w:color="948A54" w:themeColor="background2" w:themeShade="80"/>
                  </w:tcBorders>
                  <w:shd w:val="clear" w:color="auto" w:fill="DD7661"/>
                  <w:vAlign w:val="center"/>
                </w:tcPr>
                <w:p w:rsidR="00442CB6" w:rsidRPr="00C97870" w:rsidRDefault="002E7ABF" w:rsidP="0001408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</w:t>
                  </w:r>
                  <w:r w:rsidR="0001408C">
                    <w:rPr>
                      <w:szCs w:val="14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shd w:val="clear" w:color="auto" w:fill="92D050"/>
                  <w:vAlign w:val="center"/>
                </w:tcPr>
                <w:p w:rsidR="00442CB6" w:rsidRPr="00D079B0" w:rsidRDefault="00442CB6" w:rsidP="0001408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01408C">
                    <w:t>4</w:t>
                  </w:r>
                </w:p>
              </w:tc>
              <w:tc>
                <w:tcPr>
                  <w:tcW w:w="312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442CB6" w:rsidRPr="00356010" w:rsidRDefault="00442CB6" w:rsidP="0001408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</w:t>
                  </w:r>
                  <w:r w:rsidR="0001408C">
                    <w:rPr>
                      <w:szCs w:val="14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76923C" w:themeColor="accent3" w:themeShade="BF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EDF672"/>
                  <w:vAlign w:val="center"/>
                </w:tcPr>
                <w:p w:rsidR="00442CB6" w:rsidRPr="00356010" w:rsidRDefault="00442CB6" w:rsidP="0001408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</w:t>
                  </w:r>
                  <w:r w:rsidR="0001408C">
                    <w:rPr>
                      <w:szCs w:val="14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lef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442CB6" w:rsidRPr="00356010" w:rsidRDefault="00442CB6" w:rsidP="0001408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</w:t>
                  </w:r>
                  <w:r w:rsidR="0001408C">
                    <w:rPr>
                      <w:szCs w:val="14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D6E3BC" w:themeFill="accent3" w:themeFillTint="66"/>
                  <w:vAlign w:val="center"/>
                </w:tcPr>
                <w:p w:rsidR="00442CB6" w:rsidRPr="00D079B0" w:rsidRDefault="002E7ABF" w:rsidP="0001408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  <w:r w:rsidR="0001408C">
                    <w:t>8</w:t>
                  </w:r>
                </w:p>
              </w:tc>
            </w:tr>
            <w:tr w:rsidR="0043396D" w:rsidRPr="00D079B0" w:rsidTr="00215157">
              <w:trPr>
                <w:trHeight w:val="150"/>
              </w:trPr>
              <w:tc>
                <w:tcPr>
                  <w:tcW w:w="313" w:type="dxa"/>
                  <w:vMerge w:val="restart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43396D" w:rsidRPr="00D079B0" w:rsidRDefault="0043396D" w:rsidP="002E7ABF">
                  <w:pPr>
                    <w:pStyle w:val="Dates"/>
                    <w:framePr w:hSpace="0" w:wrap="auto" w:vAnchor="margin" w:hAnchor="text" w:xAlign="left" w:yAlign="inline"/>
                  </w:pPr>
                  <w:bookmarkStart w:id="0" w:name="_GoBack" w:colFirst="3" w:colLast="3"/>
                  <w:r>
                    <w:t>19</w:t>
                  </w:r>
                </w:p>
              </w:tc>
              <w:tc>
                <w:tcPr>
                  <w:tcW w:w="312" w:type="dxa"/>
                  <w:vMerge w:val="restart"/>
                  <w:tcBorders>
                    <w:lef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43396D" w:rsidRPr="00D079B0" w:rsidRDefault="0043396D" w:rsidP="0001408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13" w:type="dxa"/>
                  <w:shd w:val="clear" w:color="auto" w:fill="FFC000"/>
                  <w:vAlign w:val="center"/>
                </w:tcPr>
                <w:p w:rsidR="0043396D" w:rsidRPr="00D079B0" w:rsidRDefault="0043396D" w:rsidP="00B64D7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12" w:type="dxa"/>
                  <w:vMerge w:val="restart"/>
                  <w:shd w:val="clear" w:color="auto" w:fill="32BEC8"/>
                  <w:vAlign w:val="center"/>
                </w:tcPr>
                <w:p w:rsidR="0043396D" w:rsidRPr="00D079B0" w:rsidRDefault="0043396D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13" w:type="dxa"/>
                  <w:vMerge w:val="restart"/>
                  <w:tcBorders>
                    <w:top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43396D" w:rsidRPr="00D079B0" w:rsidRDefault="0043396D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12" w:type="dxa"/>
                  <w:vMerge w:val="restart"/>
                  <w:shd w:val="clear" w:color="auto" w:fill="auto"/>
                  <w:vAlign w:val="center"/>
                </w:tcPr>
                <w:p w:rsidR="0043396D" w:rsidRPr="00D079B0" w:rsidRDefault="0043396D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16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43396D" w:rsidRPr="00D079B0" w:rsidRDefault="0043396D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</w:tr>
            <w:bookmarkEnd w:id="0"/>
            <w:tr w:rsidR="0043396D" w:rsidRPr="00D079B0" w:rsidTr="00215157">
              <w:trPr>
                <w:trHeight w:hRule="exact" w:val="150"/>
              </w:trPr>
              <w:tc>
                <w:tcPr>
                  <w:tcW w:w="313" w:type="dxa"/>
                  <w:vMerge/>
                  <w:tcBorders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43396D" w:rsidRDefault="0043396D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2" w:type="dxa"/>
                  <w:vMerge/>
                  <w:tcBorders>
                    <w:lef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43396D" w:rsidRDefault="0043396D" w:rsidP="0001408C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3" w:type="dxa"/>
                  <w:shd w:val="clear" w:color="auto" w:fill="CCC0D9" w:themeFill="accent4" w:themeFillTint="66"/>
                  <w:vAlign w:val="center"/>
                </w:tcPr>
                <w:p w:rsidR="0043396D" w:rsidRPr="00D079B0" w:rsidRDefault="0043396D" w:rsidP="00B64D7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12" w:type="dxa"/>
                  <w:vMerge/>
                  <w:shd w:val="clear" w:color="auto" w:fill="32BEC8"/>
                  <w:vAlign w:val="center"/>
                </w:tcPr>
                <w:p w:rsidR="0043396D" w:rsidRDefault="0043396D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3" w:type="dxa"/>
                  <w:vMerge/>
                  <w:shd w:val="clear" w:color="auto" w:fill="auto"/>
                  <w:vAlign w:val="center"/>
                </w:tcPr>
                <w:p w:rsidR="0043396D" w:rsidRDefault="0043396D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2" w:type="dxa"/>
                  <w:vMerge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43396D" w:rsidRDefault="0043396D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6" w:type="dxa"/>
                  <w:vMerge/>
                  <w:tcBorders>
                    <w:bottom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43396D" w:rsidRDefault="0043396D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A85245" w:rsidRPr="00D079B0" w:rsidTr="008733ED">
              <w:trPr>
                <w:trHeight w:hRule="exact" w:val="317"/>
              </w:trPr>
              <w:tc>
                <w:tcPr>
                  <w:tcW w:w="313" w:type="dxa"/>
                  <w:tcBorders>
                    <w:top w:val="single" w:sz="4" w:space="0" w:color="948A54" w:themeColor="background2" w:themeShade="80"/>
                    <w:bottom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A85245" w:rsidRPr="00D079B0" w:rsidRDefault="0001408C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85245" w:rsidRPr="00D079B0" w:rsidRDefault="0001408C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13" w:type="dxa"/>
                  <w:shd w:val="clear" w:color="auto" w:fill="948A54" w:themeFill="background2" w:themeFillShade="80"/>
                  <w:vAlign w:val="center"/>
                </w:tcPr>
                <w:p w:rsidR="00A85245" w:rsidRPr="00D079B0" w:rsidRDefault="0001408C" w:rsidP="00A852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A85245" w:rsidRPr="00D079B0" w:rsidRDefault="0001408C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13" w:type="dxa"/>
                  <w:shd w:val="clear" w:color="auto" w:fill="auto"/>
                  <w:vAlign w:val="center"/>
                </w:tcPr>
                <w:p w:rsidR="00A85245" w:rsidRPr="00D079B0" w:rsidRDefault="0001408C" w:rsidP="00A852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85245" w:rsidRPr="00D079B0" w:rsidRDefault="0001408C" w:rsidP="00A852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16" w:type="dxa"/>
                  <w:tcBorders>
                    <w:left w:val="single" w:sz="4" w:space="0" w:color="948A54" w:themeColor="background2" w:themeShade="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85245" w:rsidRPr="00D079B0" w:rsidRDefault="00A85245" w:rsidP="00A852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9A25D9" w:rsidRDefault="009A25D9" w:rsidP="0069571A"/>
        </w:tc>
        <w:tc>
          <w:tcPr>
            <w:tcW w:w="2548" w:type="dxa"/>
            <w:shd w:val="clear" w:color="auto" w:fill="FFFFFF" w:themeFill="background1"/>
            <w:tcMar>
              <w:top w:w="144" w:type="dxa"/>
              <w:bottom w:w="115" w:type="dxa"/>
            </w:tcMar>
          </w:tcPr>
          <w:p w:rsidR="00A330FA" w:rsidRPr="00C97870" w:rsidRDefault="00A330FA" w:rsidP="00896BB8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48A54" w:themeFill="background2" w:themeFillShade="80"/>
              <w:spacing w:before="12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Board Meeting</w:t>
            </w:r>
          </w:p>
          <w:p w:rsidR="00EF4B0A" w:rsidRPr="00C97870" w:rsidRDefault="00EF4B0A" w:rsidP="00474E75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FFC000"/>
              <w:ind w:left="340"/>
              <w:rPr>
                <w:b/>
                <w:sz w:val="16"/>
                <w:szCs w:val="16"/>
              </w:rPr>
            </w:pPr>
            <w:r w:rsidRPr="00C97870">
              <w:rPr>
                <w:b/>
                <w:sz w:val="16"/>
                <w:szCs w:val="16"/>
              </w:rPr>
              <w:t>Deans and Chairs</w:t>
            </w:r>
          </w:p>
          <w:p w:rsidR="000A51E3" w:rsidRPr="000A51E3" w:rsidRDefault="00EF4B0A" w:rsidP="00155E3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CCC0D9" w:themeFill="accent4" w:themeFillTint="66"/>
              <w:ind w:left="34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Deans and </w:t>
            </w:r>
            <w:r w:rsidRPr="00DF68E0">
              <w:rPr>
                <w:b/>
                <w:sz w:val="16"/>
                <w:szCs w:val="16"/>
              </w:rPr>
              <w:t>Directors</w:t>
            </w:r>
            <w:r w:rsidRPr="00AE1586">
              <w:rPr>
                <w:b/>
                <w:sz w:val="14"/>
                <w:szCs w:val="14"/>
              </w:rPr>
              <w:t xml:space="preserve"> </w:t>
            </w:r>
          </w:p>
          <w:p w:rsidR="001E3603" w:rsidRPr="00DF68E0" w:rsidRDefault="00EF4B0A" w:rsidP="00283A3D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2D050"/>
              <w:ind w:left="340"/>
              <w:rPr>
                <w:b/>
                <w:sz w:val="16"/>
                <w:szCs w:val="16"/>
              </w:rPr>
            </w:pPr>
            <w:r w:rsidRPr="00DF68E0">
              <w:rPr>
                <w:b/>
                <w:sz w:val="14"/>
                <w:szCs w:val="14"/>
              </w:rPr>
              <w:t xml:space="preserve"> </w:t>
            </w:r>
            <w:r w:rsidR="001E3603" w:rsidRPr="00DF68E0">
              <w:rPr>
                <w:b/>
                <w:sz w:val="16"/>
                <w:szCs w:val="16"/>
              </w:rPr>
              <w:t>Education Council</w:t>
            </w:r>
          </w:p>
          <w:p w:rsidR="00D82ECA" w:rsidRDefault="00D82ECA" w:rsidP="004920B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32BEC8"/>
              <w:ind w:left="340"/>
              <w:rPr>
                <w:b/>
                <w:sz w:val="16"/>
                <w:szCs w:val="16"/>
              </w:rPr>
            </w:pPr>
            <w:r w:rsidRPr="00021C3B">
              <w:rPr>
                <w:b/>
                <w:sz w:val="16"/>
                <w:szCs w:val="16"/>
                <w:shd w:val="clear" w:color="auto" w:fill="32BEC8"/>
              </w:rPr>
              <w:t>Management Committee</w:t>
            </w:r>
          </w:p>
          <w:p w:rsidR="00E4774E" w:rsidRDefault="00E4774E" w:rsidP="00AA46F0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EDF672"/>
              <w:ind w:left="340"/>
            </w:pPr>
            <w:r w:rsidRPr="00B71488">
              <w:rPr>
                <w:b/>
                <w:sz w:val="16"/>
                <w:szCs w:val="16"/>
              </w:rPr>
              <w:t>VPAT</w:t>
            </w:r>
          </w:p>
          <w:p w:rsidR="00366106" w:rsidRPr="00C97870" w:rsidRDefault="002D103A" w:rsidP="002D103A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DD7661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STAT - </w:t>
            </w:r>
            <w:r w:rsidR="00366106" w:rsidRPr="00986B6E">
              <w:rPr>
                <w:b/>
                <w:sz w:val="12"/>
                <w:szCs w:val="12"/>
              </w:rPr>
              <w:t>Thanksgiving Day</w:t>
            </w:r>
          </w:p>
          <w:p w:rsidR="009A25D9" w:rsidRPr="00366106" w:rsidRDefault="009A25D9" w:rsidP="00366106"/>
        </w:tc>
      </w:tr>
      <w:tr w:rsidR="001E3603" w:rsidRPr="0069571A" w:rsidTr="00B64D7F">
        <w:trPr>
          <w:trHeight w:val="2178"/>
        </w:trPr>
        <w:tc>
          <w:tcPr>
            <w:tcW w:w="2420" w:type="dxa"/>
            <w:shd w:val="clear" w:color="auto" w:fill="FFFFFF" w:themeFill="background1"/>
            <w:tcMar>
              <w:bottom w:w="11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2206" w:type="dxa"/>
              <w:tblBorders>
                <w:top w:val="single" w:sz="6" w:space="0" w:color="948A54" w:themeColor="background2" w:themeShade="80"/>
                <w:left w:val="single" w:sz="6" w:space="0" w:color="948A54" w:themeColor="background2" w:themeShade="80"/>
                <w:bottom w:val="single" w:sz="6" w:space="0" w:color="948A54" w:themeColor="background2" w:themeShade="80"/>
                <w:right w:val="single" w:sz="6" w:space="0" w:color="948A54" w:themeColor="background2" w:themeShade="80"/>
                <w:insideH w:val="single" w:sz="6" w:space="0" w:color="948A54" w:themeColor="background2" w:themeShade="80"/>
                <w:insideV w:val="single" w:sz="6" w:space="0" w:color="948A54" w:themeColor="background2" w:themeShade="80"/>
              </w:tblBorders>
              <w:shd w:val="clear" w:color="auto" w:fill="D6E3BC" w:themeFill="accent3" w:themeFillTint="66"/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9"/>
            </w:tblGrid>
            <w:tr w:rsidR="001E3603" w:rsidRPr="00D079B0" w:rsidTr="00B776AC">
              <w:trPr>
                <w:trHeight w:val="277"/>
              </w:trPr>
              <w:tc>
                <w:tcPr>
                  <w:tcW w:w="2206" w:type="dxa"/>
                  <w:gridSpan w:val="7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C2D69B" w:themeFill="accent3" w:themeFillTint="99"/>
                  <w:tcMar>
                    <w:top w:w="0" w:type="dxa"/>
                  </w:tcMar>
                  <w:vAlign w:val="center"/>
                </w:tcPr>
                <w:p w:rsidR="001E3603" w:rsidRPr="00F265ED" w:rsidRDefault="001E3603" w:rsidP="00572FF2">
                  <w:pPr>
                    <w:pStyle w:val="Month"/>
                    <w:rPr>
                      <w:color w:val="4F6228" w:themeColor="accent3" w:themeShade="80"/>
                    </w:rPr>
                  </w:pPr>
                  <w:r w:rsidRPr="00F265ED">
                    <w:rPr>
                      <w:color w:val="4F6228" w:themeColor="accent3" w:themeShade="80"/>
                    </w:rPr>
                    <w:t xml:space="preserve">NOVEMBER </w:t>
                  </w:r>
                  <w:r w:rsidR="00FC217B">
                    <w:rPr>
                      <w:color w:val="4F6228" w:themeColor="accent3" w:themeShade="80"/>
                    </w:rPr>
                    <w:t>201</w:t>
                  </w:r>
                  <w:r w:rsidR="00F82677">
                    <w:rPr>
                      <w:color w:val="4F6228" w:themeColor="accent3" w:themeShade="80"/>
                    </w:rPr>
                    <w:t>4</w:t>
                  </w:r>
                </w:p>
              </w:tc>
            </w:tr>
            <w:tr w:rsidR="0024308A" w:rsidRPr="00D079B0" w:rsidTr="00283A3D">
              <w:trPr>
                <w:trHeight w:hRule="exact" w:val="245"/>
              </w:trPr>
              <w:tc>
                <w:tcPr>
                  <w:tcW w:w="315" w:type="dxa"/>
                  <w:tcBorders>
                    <w:top w:val="single" w:sz="6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24308A" w:rsidRPr="00C9082C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4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9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85245" w:rsidRPr="00D079B0" w:rsidTr="00022673">
              <w:trPr>
                <w:trHeight w:val="274"/>
              </w:trPr>
              <w:tc>
                <w:tcPr>
                  <w:tcW w:w="315" w:type="dxa"/>
                  <w:tcBorders>
                    <w:bottom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A85245" w:rsidRPr="00D079B0" w:rsidRDefault="00A85245" w:rsidP="00A852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85245" w:rsidRPr="00D079B0" w:rsidRDefault="00A85245" w:rsidP="00A852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85245" w:rsidRPr="00D079B0" w:rsidRDefault="00A85245" w:rsidP="00A852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85245" w:rsidRPr="00356010" w:rsidRDefault="00A85245" w:rsidP="00A85245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85245" w:rsidRPr="00356010" w:rsidRDefault="00A85245" w:rsidP="00A85245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  <w:vAlign w:val="center"/>
                </w:tcPr>
                <w:p w:rsidR="00A85245" w:rsidRPr="00D079B0" w:rsidRDefault="00A85245" w:rsidP="00A852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9" w:type="dxa"/>
                  <w:shd w:val="clear" w:color="auto" w:fill="D6E3BC" w:themeFill="accent3" w:themeFillTint="66"/>
                  <w:vAlign w:val="center"/>
                </w:tcPr>
                <w:p w:rsidR="00A85245" w:rsidRPr="00D079B0" w:rsidRDefault="00022673" w:rsidP="00A852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</w:tr>
            <w:tr w:rsidR="0043396D" w:rsidRPr="00D079B0" w:rsidTr="00021C3B">
              <w:trPr>
                <w:trHeight w:val="135"/>
              </w:trPr>
              <w:tc>
                <w:tcPr>
                  <w:tcW w:w="315" w:type="dxa"/>
                  <w:vMerge w:val="restart"/>
                  <w:tcBorders>
                    <w:right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43396D" w:rsidRPr="00D079B0" w:rsidRDefault="0043396D" w:rsidP="00A852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14" w:type="dxa"/>
                  <w:vMerge w:val="restart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43396D" w:rsidRPr="00D079B0" w:rsidRDefault="0043396D" w:rsidP="00A852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FFC000"/>
                  <w:vAlign w:val="center"/>
                </w:tcPr>
                <w:p w:rsidR="0043396D" w:rsidRPr="00D079B0" w:rsidRDefault="0043396D" w:rsidP="00A852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14" w:type="dxa"/>
                  <w:vMerge w:val="restart"/>
                  <w:tcBorders>
                    <w:left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43396D" w:rsidRPr="00D079B0" w:rsidRDefault="0043396D" w:rsidP="00A852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15" w:type="dxa"/>
                  <w:vMerge w:val="restart"/>
                  <w:shd w:val="clear" w:color="auto" w:fill="auto"/>
                  <w:vAlign w:val="center"/>
                </w:tcPr>
                <w:p w:rsidR="0043396D" w:rsidRPr="00DD5604" w:rsidRDefault="0043396D" w:rsidP="00A85245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6</w:t>
                  </w:r>
                </w:p>
              </w:tc>
              <w:tc>
                <w:tcPr>
                  <w:tcW w:w="314" w:type="dxa"/>
                  <w:vMerge w:val="restart"/>
                  <w:shd w:val="clear" w:color="auto" w:fill="auto"/>
                  <w:vAlign w:val="center"/>
                </w:tcPr>
                <w:p w:rsidR="0043396D" w:rsidRPr="00D079B0" w:rsidRDefault="0043396D" w:rsidP="00A852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19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43396D" w:rsidRPr="00D079B0" w:rsidRDefault="0043396D" w:rsidP="00A852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</w:tr>
            <w:tr w:rsidR="0043396D" w:rsidRPr="00D079B0" w:rsidTr="00021C3B">
              <w:trPr>
                <w:trHeight w:val="135"/>
              </w:trPr>
              <w:tc>
                <w:tcPr>
                  <w:tcW w:w="315" w:type="dxa"/>
                  <w:vMerge/>
                  <w:tcBorders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43396D" w:rsidRDefault="0043396D" w:rsidP="00A852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vMerge/>
                  <w:tcBorders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43396D" w:rsidRDefault="0043396D" w:rsidP="00A852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CCC0D9" w:themeFill="accent4" w:themeFillTint="66"/>
                  <w:vAlign w:val="center"/>
                </w:tcPr>
                <w:p w:rsidR="0043396D" w:rsidRPr="00D079B0" w:rsidRDefault="0043396D" w:rsidP="00A85245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14" w:type="dxa"/>
                  <w:vMerge/>
                  <w:tcBorders>
                    <w:left w:val="single" w:sz="4" w:space="0" w:color="948A54" w:themeColor="background2" w:themeShade="80"/>
                    <w:bottom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43396D" w:rsidRDefault="0043396D" w:rsidP="00A852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vMerge/>
                  <w:tcBorders>
                    <w:bottom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43396D" w:rsidRDefault="0043396D" w:rsidP="00A85245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4" w:type="dxa"/>
                  <w:vMerge/>
                  <w:shd w:val="clear" w:color="auto" w:fill="auto"/>
                  <w:vAlign w:val="center"/>
                </w:tcPr>
                <w:p w:rsidR="0043396D" w:rsidRDefault="0043396D" w:rsidP="00A852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9" w:type="dxa"/>
                  <w:vMerge/>
                  <w:shd w:val="clear" w:color="auto" w:fill="D6E3BC" w:themeFill="accent3" w:themeFillTint="66"/>
                  <w:vAlign w:val="center"/>
                </w:tcPr>
                <w:p w:rsidR="0043396D" w:rsidRDefault="0043396D" w:rsidP="00A85245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C60CEB" w:rsidRPr="00D079B0" w:rsidTr="008E0A2F">
              <w:trPr>
                <w:trHeight w:val="274"/>
              </w:trPr>
              <w:tc>
                <w:tcPr>
                  <w:tcW w:w="315" w:type="dxa"/>
                  <w:tcBorders>
                    <w:right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C60CEB" w:rsidRPr="009F2C1C" w:rsidRDefault="00022673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C60CEB" w:rsidRPr="00D079B0" w:rsidRDefault="00022673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DD7661"/>
                  <w:vAlign w:val="center"/>
                </w:tcPr>
                <w:p w:rsidR="00C60CEB" w:rsidRPr="00D079B0" w:rsidRDefault="00022673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C60CEB" w:rsidRPr="00D079B0" w:rsidRDefault="00022673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76923C" w:themeColor="accent3" w:themeShade="BF"/>
                    <w:left w:val="single" w:sz="4" w:space="0" w:color="948A54" w:themeColor="background2" w:themeShade="80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C60CEB" w:rsidRPr="00D079B0" w:rsidRDefault="00022673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14" w:type="dxa"/>
                  <w:tcBorders>
                    <w:lef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C60CEB" w:rsidRPr="00D079B0" w:rsidRDefault="00022673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19" w:type="dxa"/>
                  <w:shd w:val="clear" w:color="auto" w:fill="D6E3BC" w:themeFill="accent3" w:themeFillTint="66"/>
                  <w:vAlign w:val="center"/>
                </w:tcPr>
                <w:p w:rsidR="00C60CEB" w:rsidRPr="00D079B0" w:rsidRDefault="00022673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</w:tr>
            <w:tr w:rsidR="00A4264E" w:rsidRPr="00D079B0" w:rsidTr="00021C3B">
              <w:trPr>
                <w:trHeight w:val="125"/>
              </w:trPr>
              <w:tc>
                <w:tcPr>
                  <w:tcW w:w="315" w:type="dxa"/>
                  <w:vMerge w:val="restart"/>
                  <w:tcBorders>
                    <w:right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A4264E" w:rsidRPr="00D079B0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14" w:type="dxa"/>
                  <w:vMerge w:val="restart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4264E" w:rsidRPr="00D079B0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FFC000"/>
                  <w:vAlign w:val="center"/>
                </w:tcPr>
                <w:p w:rsidR="00A4264E" w:rsidRPr="00DA2708" w:rsidRDefault="00A4264E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14" w:type="dxa"/>
                  <w:vMerge w:val="restart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A4264E" w:rsidRPr="00D079B0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single" w:sz="4" w:space="0" w:color="76923C" w:themeColor="accent3" w:themeShade="BF"/>
                  </w:tcBorders>
                  <w:shd w:val="clear" w:color="auto" w:fill="EDF672"/>
                  <w:vAlign w:val="center"/>
                </w:tcPr>
                <w:p w:rsidR="00A4264E" w:rsidRPr="00D079B0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14" w:type="dxa"/>
                  <w:vMerge w:val="restart"/>
                  <w:shd w:val="clear" w:color="auto" w:fill="auto"/>
                  <w:vAlign w:val="center"/>
                </w:tcPr>
                <w:p w:rsidR="00A4264E" w:rsidRPr="00D079B0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19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A4264E" w:rsidRPr="00D079B0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</w:tr>
            <w:tr w:rsidR="00A4264E" w:rsidRPr="00D079B0" w:rsidTr="00021C3B">
              <w:trPr>
                <w:trHeight w:val="125"/>
              </w:trPr>
              <w:tc>
                <w:tcPr>
                  <w:tcW w:w="315" w:type="dxa"/>
                  <w:vMerge/>
                  <w:tcBorders>
                    <w:right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A4264E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vMerge/>
                  <w:tcBorders>
                    <w:left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4264E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CCC0D9" w:themeFill="accent4" w:themeFillTint="66"/>
                  <w:vAlign w:val="center"/>
                </w:tcPr>
                <w:p w:rsidR="00A4264E" w:rsidRPr="00DA2708" w:rsidRDefault="00A4264E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14" w:type="dxa"/>
                  <w:vMerge/>
                  <w:tcBorders>
                    <w:left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A4264E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vMerge/>
                  <w:shd w:val="clear" w:color="auto" w:fill="EDF672"/>
                  <w:vAlign w:val="center"/>
                </w:tcPr>
                <w:p w:rsidR="00A4264E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vMerge/>
                  <w:shd w:val="clear" w:color="auto" w:fill="auto"/>
                  <w:vAlign w:val="center"/>
                </w:tcPr>
                <w:p w:rsidR="00A4264E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9" w:type="dxa"/>
                  <w:vMerge/>
                  <w:shd w:val="clear" w:color="auto" w:fill="D6E3BC" w:themeFill="accent3" w:themeFillTint="66"/>
                  <w:vAlign w:val="center"/>
                </w:tcPr>
                <w:p w:rsidR="00A4264E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A4264E" w:rsidRPr="00D079B0" w:rsidTr="00021C3B">
              <w:trPr>
                <w:trHeight w:val="125"/>
              </w:trPr>
              <w:tc>
                <w:tcPr>
                  <w:tcW w:w="315" w:type="dxa"/>
                  <w:vMerge/>
                  <w:tcBorders>
                    <w:right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A4264E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vMerge/>
                  <w:tcBorders>
                    <w:left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4264E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92D050"/>
                  <w:vAlign w:val="center"/>
                </w:tcPr>
                <w:p w:rsidR="00A4264E" w:rsidRPr="00DA2708" w:rsidRDefault="00A4264E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14" w:type="dxa"/>
                  <w:vMerge/>
                  <w:tcBorders>
                    <w:left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A4264E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vMerge/>
                  <w:shd w:val="clear" w:color="auto" w:fill="EDF672"/>
                  <w:vAlign w:val="center"/>
                </w:tcPr>
                <w:p w:rsidR="00A4264E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vMerge/>
                  <w:shd w:val="clear" w:color="auto" w:fill="auto"/>
                  <w:vAlign w:val="center"/>
                </w:tcPr>
                <w:p w:rsidR="00A4264E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9" w:type="dxa"/>
                  <w:vMerge/>
                  <w:shd w:val="clear" w:color="auto" w:fill="D6E3BC" w:themeFill="accent3" w:themeFillTint="66"/>
                  <w:vAlign w:val="center"/>
                </w:tcPr>
                <w:p w:rsidR="00A4264E" w:rsidRDefault="00A4264E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DF5FDB" w:rsidRPr="00D079B0" w:rsidTr="006C3C81">
              <w:trPr>
                <w:trHeight w:val="135"/>
              </w:trPr>
              <w:tc>
                <w:tcPr>
                  <w:tcW w:w="315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DF5FDB" w:rsidRPr="00D079B0" w:rsidRDefault="00DF5FDB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14" w:type="dxa"/>
                  <w:vMerge w:val="restart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DF5FDB" w:rsidRDefault="00DF5FDB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single" w:sz="4" w:space="0" w:color="948A54" w:themeColor="background2" w:themeShade="80"/>
                  </w:tcBorders>
                  <w:shd w:val="clear" w:color="auto" w:fill="948A54" w:themeFill="background2" w:themeFillShade="80"/>
                  <w:vAlign w:val="center"/>
                </w:tcPr>
                <w:p w:rsidR="00DF5FDB" w:rsidRPr="00D079B0" w:rsidRDefault="00DF5FDB" w:rsidP="00C9082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14" w:type="dxa"/>
                  <w:vMerge w:val="restart"/>
                  <w:shd w:val="clear" w:color="auto" w:fill="auto"/>
                  <w:vAlign w:val="center"/>
                </w:tcPr>
                <w:p w:rsidR="00DF5FDB" w:rsidRPr="00D079B0" w:rsidRDefault="00DF5FDB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15" w:type="dxa"/>
                  <w:vMerge w:val="restart"/>
                  <w:shd w:val="clear" w:color="auto" w:fill="auto"/>
                  <w:vAlign w:val="center"/>
                </w:tcPr>
                <w:p w:rsidR="00DF5FDB" w:rsidRPr="00D079B0" w:rsidRDefault="00DF5FDB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14" w:type="dxa"/>
                  <w:vMerge w:val="restart"/>
                  <w:shd w:val="clear" w:color="auto" w:fill="auto"/>
                  <w:vAlign w:val="center"/>
                </w:tcPr>
                <w:p w:rsidR="00DF5FDB" w:rsidRPr="00D079B0" w:rsidRDefault="00DF5FDB" w:rsidP="00C9082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19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DF5FDB" w:rsidRPr="00D079B0" w:rsidRDefault="00DF5FDB" w:rsidP="00C9082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</w:tr>
            <w:tr w:rsidR="00DF5FDB" w:rsidRPr="00D079B0" w:rsidTr="006C3C81">
              <w:trPr>
                <w:trHeight w:val="135"/>
              </w:trPr>
              <w:tc>
                <w:tcPr>
                  <w:tcW w:w="315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DF5FDB" w:rsidRPr="00D079B0" w:rsidRDefault="00DF5FDB" w:rsidP="002E7AB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14" w:type="dxa"/>
                  <w:vMerge/>
                  <w:tcBorders>
                    <w:left w:val="single" w:sz="6" w:space="0" w:color="948A54" w:themeColor="background2" w:themeShade="80"/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DF5FDB" w:rsidRDefault="00DF5FDB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vMerge/>
                  <w:tcBorders>
                    <w:bottom w:val="single" w:sz="4" w:space="0" w:color="948A54" w:themeColor="background2" w:themeShade="80"/>
                  </w:tcBorders>
                  <w:shd w:val="clear" w:color="auto" w:fill="948A54" w:themeFill="background2" w:themeFillShade="80"/>
                  <w:vAlign w:val="center"/>
                </w:tcPr>
                <w:p w:rsidR="00DF5FDB" w:rsidRDefault="00DF5FDB" w:rsidP="00C9082C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vMerge/>
                  <w:shd w:val="clear" w:color="auto" w:fill="auto"/>
                  <w:vAlign w:val="center"/>
                </w:tcPr>
                <w:p w:rsidR="00DF5FDB" w:rsidRDefault="00DF5FDB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vMerge/>
                  <w:shd w:val="clear" w:color="auto" w:fill="auto"/>
                  <w:vAlign w:val="center"/>
                </w:tcPr>
                <w:p w:rsidR="00DF5FDB" w:rsidRDefault="00DF5FDB" w:rsidP="002E7ABF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vMerge/>
                  <w:shd w:val="clear" w:color="auto" w:fill="auto"/>
                  <w:vAlign w:val="center"/>
                </w:tcPr>
                <w:p w:rsidR="00DF5FDB" w:rsidRDefault="00DF5FDB" w:rsidP="00C9082C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9" w:type="dxa"/>
                  <w:vMerge/>
                  <w:shd w:val="clear" w:color="auto" w:fill="D6E3BC" w:themeFill="accent3" w:themeFillTint="66"/>
                  <w:vAlign w:val="center"/>
                </w:tcPr>
                <w:p w:rsidR="00DF5FDB" w:rsidRDefault="00DF5FDB" w:rsidP="00C9082C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1E3603" w:rsidRDefault="001E3603" w:rsidP="001E3603">
            <w:pPr>
              <w:pStyle w:val="CalendarInformation"/>
              <w:framePr w:hSpace="0" w:wrap="auto" w:vAnchor="margin" w:hAnchor="text" w:xAlign="left" w:yAlign="inline"/>
              <w:ind w:left="340"/>
            </w:pPr>
          </w:p>
        </w:tc>
        <w:tc>
          <w:tcPr>
            <w:tcW w:w="2683" w:type="dxa"/>
            <w:shd w:val="clear" w:color="auto" w:fill="FFFFFF" w:themeFill="background1"/>
            <w:tcMar>
              <w:bottom w:w="115" w:type="dxa"/>
            </w:tcMar>
          </w:tcPr>
          <w:p w:rsidR="00A330FA" w:rsidRPr="00C97870" w:rsidRDefault="00A330FA" w:rsidP="00896BB8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48A54" w:themeFill="background2" w:themeFillShade="80"/>
              <w:spacing w:before="12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Board Meeting</w:t>
            </w:r>
          </w:p>
          <w:p w:rsidR="001E3603" w:rsidRPr="00C97870" w:rsidRDefault="001E3603" w:rsidP="00474E75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FFC000"/>
              <w:ind w:left="340"/>
              <w:rPr>
                <w:b/>
                <w:sz w:val="16"/>
                <w:szCs w:val="16"/>
              </w:rPr>
            </w:pPr>
            <w:r w:rsidRPr="00C97870">
              <w:rPr>
                <w:b/>
                <w:sz w:val="16"/>
                <w:szCs w:val="16"/>
              </w:rPr>
              <w:t>Deans and Chairs</w:t>
            </w:r>
          </w:p>
          <w:p w:rsidR="000A51E3" w:rsidRPr="000A51E3" w:rsidRDefault="001E3603" w:rsidP="00155E3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CCC0D9" w:themeFill="accent4" w:themeFillTint="66"/>
              <w:ind w:left="34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Deans and Directors </w:t>
            </w:r>
          </w:p>
          <w:p w:rsidR="001E3603" w:rsidRDefault="001E3603" w:rsidP="001F7E6D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2D05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Education Council</w:t>
            </w:r>
            <w:r w:rsidR="00890D0B">
              <w:rPr>
                <w:b/>
                <w:sz w:val="16"/>
                <w:szCs w:val="16"/>
              </w:rPr>
              <w:t xml:space="preserve"> </w:t>
            </w:r>
          </w:p>
          <w:p w:rsidR="00D82ECA" w:rsidRDefault="00D82ECA" w:rsidP="00021C3B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32BEC8"/>
              <w:ind w:left="340"/>
              <w:rPr>
                <w:b/>
                <w:sz w:val="16"/>
                <w:szCs w:val="16"/>
              </w:rPr>
            </w:pPr>
            <w:r w:rsidRPr="00DD7602">
              <w:rPr>
                <w:b/>
                <w:sz w:val="16"/>
                <w:szCs w:val="16"/>
              </w:rPr>
              <w:t>Management Committee</w:t>
            </w:r>
          </w:p>
          <w:p w:rsidR="00E4774E" w:rsidRDefault="00E4774E" w:rsidP="00AA46F0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EDF672"/>
              <w:ind w:left="340"/>
            </w:pPr>
            <w:r w:rsidRPr="00B71488">
              <w:rPr>
                <w:b/>
                <w:sz w:val="16"/>
                <w:szCs w:val="16"/>
              </w:rPr>
              <w:t>VPAT</w:t>
            </w:r>
          </w:p>
          <w:p w:rsidR="00366106" w:rsidRPr="00C97870" w:rsidRDefault="002D103A" w:rsidP="002D103A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DD7661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STAT - </w:t>
            </w:r>
            <w:r w:rsidR="00366106" w:rsidRPr="00986B6E">
              <w:rPr>
                <w:b/>
                <w:sz w:val="12"/>
                <w:szCs w:val="12"/>
              </w:rPr>
              <w:t>Remembrance Day</w:t>
            </w:r>
          </w:p>
          <w:p w:rsidR="003F4096" w:rsidRPr="00366106" w:rsidRDefault="003F4096" w:rsidP="00366106"/>
        </w:tc>
        <w:tc>
          <w:tcPr>
            <w:tcW w:w="2553" w:type="dxa"/>
            <w:shd w:val="clear" w:color="auto" w:fill="FFFFFF" w:themeFill="background1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61"/>
              <w:tblOverlap w:val="never"/>
              <w:tblW w:w="2221" w:type="dxa"/>
              <w:tblBorders>
                <w:top w:val="single" w:sz="6" w:space="0" w:color="948A54" w:themeColor="background2" w:themeShade="80"/>
                <w:left w:val="single" w:sz="6" w:space="0" w:color="948A54" w:themeColor="background2" w:themeShade="80"/>
                <w:bottom w:val="single" w:sz="6" w:space="0" w:color="948A54" w:themeColor="background2" w:themeShade="80"/>
                <w:right w:val="single" w:sz="6" w:space="0" w:color="948A54" w:themeColor="background2" w:themeShade="80"/>
                <w:insideH w:val="single" w:sz="6" w:space="0" w:color="948A54" w:themeColor="background2" w:themeShade="80"/>
                <w:insideV w:val="single" w:sz="6" w:space="0" w:color="948A54" w:themeColor="background2" w:themeShade="8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7"/>
              <w:gridCol w:w="316"/>
              <w:gridCol w:w="317"/>
              <w:gridCol w:w="316"/>
              <w:gridCol w:w="317"/>
              <w:gridCol w:w="316"/>
              <w:gridCol w:w="322"/>
            </w:tblGrid>
            <w:tr w:rsidR="001E3603" w:rsidRPr="00D079B0" w:rsidTr="00B776AC">
              <w:trPr>
                <w:trHeight w:val="274"/>
              </w:trPr>
              <w:tc>
                <w:tcPr>
                  <w:tcW w:w="2221" w:type="dxa"/>
                  <w:gridSpan w:val="7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C2D69B" w:themeFill="accent3" w:themeFillTint="99"/>
                  <w:tcMar>
                    <w:top w:w="0" w:type="dxa"/>
                  </w:tcMar>
                  <w:vAlign w:val="center"/>
                </w:tcPr>
                <w:p w:rsidR="001E3603" w:rsidRPr="00F265ED" w:rsidRDefault="001E3603" w:rsidP="00572FF2">
                  <w:pPr>
                    <w:pStyle w:val="Month"/>
                    <w:rPr>
                      <w:color w:val="4F6228" w:themeColor="accent3" w:themeShade="80"/>
                    </w:rPr>
                  </w:pPr>
                  <w:r w:rsidRPr="00F265ED">
                    <w:rPr>
                      <w:color w:val="4F6228" w:themeColor="accent3" w:themeShade="80"/>
                    </w:rPr>
                    <w:t xml:space="preserve">DECEMBER </w:t>
                  </w:r>
                  <w:r w:rsidR="00FC217B">
                    <w:rPr>
                      <w:color w:val="4F6228" w:themeColor="accent3" w:themeShade="80"/>
                    </w:rPr>
                    <w:t>201</w:t>
                  </w:r>
                  <w:r w:rsidR="00F82677">
                    <w:rPr>
                      <w:color w:val="4F6228" w:themeColor="accent3" w:themeShade="80"/>
                    </w:rPr>
                    <w:t>4</w:t>
                  </w:r>
                </w:p>
              </w:tc>
            </w:tr>
            <w:tr w:rsidR="0024308A" w:rsidRPr="00D079B0" w:rsidTr="00283A3D">
              <w:trPr>
                <w:trHeight w:hRule="exact" w:val="245"/>
              </w:trPr>
              <w:tc>
                <w:tcPr>
                  <w:tcW w:w="317" w:type="dxa"/>
                  <w:tcBorders>
                    <w:top w:val="single" w:sz="6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24308A" w:rsidRPr="00C9082C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6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6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6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948A54" w:themeColor="background2" w:themeShade="80"/>
                    <w:bottom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7667A" w:rsidRPr="00D079B0" w:rsidTr="00513D43">
              <w:trPr>
                <w:trHeight w:val="169"/>
              </w:trPr>
              <w:tc>
                <w:tcPr>
                  <w:tcW w:w="317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77667A" w:rsidRPr="00D079B0" w:rsidRDefault="0077667A" w:rsidP="00880D2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6" w:type="dxa"/>
                  <w:vMerge w:val="restart"/>
                  <w:shd w:val="clear" w:color="auto" w:fill="auto"/>
                  <w:vAlign w:val="center"/>
                </w:tcPr>
                <w:p w:rsidR="0077667A" w:rsidRPr="00D079B0" w:rsidRDefault="0077667A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948A54" w:themeColor="background2" w:themeShade="80"/>
                  </w:tcBorders>
                  <w:shd w:val="clear" w:color="auto" w:fill="FFC000"/>
                  <w:vAlign w:val="center"/>
                </w:tcPr>
                <w:p w:rsidR="0077667A" w:rsidRPr="00D079B0" w:rsidRDefault="0077667A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16" w:type="dxa"/>
                  <w:vMerge w:val="restart"/>
                  <w:shd w:val="clear" w:color="auto" w:fill="32BEC8"/>
                  <w:vAlign w:val="center"/>
                </w:tcPr>
                <w:p w:rsidR="0077667A" w:rsidRPr="00D079B0" w:rsidRDefault="0077667A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17" w:type="dxa"/>
                  <w:vMerge w:val="restart"/>
                  <w:shd w:val="clear" w:color="auto" w:fill="auto"/>
                  <w:vAlign w:val="center"/>
                </w:tcPr>
                <w:p w:rsidR="0077667A" w:rsidRPr="00D079B0" w:rsidRDefault="0077667A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16" w:type="dxa"/>
                  <w:vMerge w:val="restart"/>
                  <w:shd w:val="clear" w:color="auto" w:fill="auto"/>
                  <w:vAlign w:val="center"/>
                </w:tcPr>
                <w:p w:rsidR="0077667A" w:rsidRPr="00D079B0" w:rsidRDefault="0077667A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22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77667A" w:rsidRPr="00D079B0" w:rsidRDefault="0077667A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</w:tr>
            <w:tr w:rsidR="0077667A" w:rsidRPr="00D079B0" w:rsidTr="00513D43">
              <w:trPr>
                <w:trHeight w:hRule="exact" w:val="281"/>
              </w:trPr>
              <w:tc>
                <w:tcPr>
                  <w:tcW w:w="317" w:type="dxa"/>
                  <w:vMerge/>
                  <w:tcBorders>
                    <w:bottom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77667A" w:rsidRPr="00D079B0" w:rsidRDefault="0077667A" w:rsidP="00880D2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6" w:type="dxa"/>
                  <w:vMerge/>
                  <w:tcBorders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7667A" w:rsidRDefault="0077667A" w:rsidP="00880D2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7" w:type="dxa"/>
                  <w:tcBorders>
                    <w:bottom w:val="single" w:sz="6" w:space="0" w:color="948A54" w:themeColor="background2" w:themeShade="80"/>
                  </w:tcBorders>
                  <w:shd w:val="clear" w:color="auto" w:fill="CCC0D9" w:themeFill="accent4" w:themeFillTint="66"/>
                  <w:vAlign w:val="center"/>
                </w:tcPr>
                <w:p w:rsidR="0077667A" w:rsidRPr="00D079B0" w:rsidRDefault="0077667A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16" w:type="dxa"/>
                  <w:vMerge/>
                  <w:tcBorders>
                    <w:bottom w:val="single" w:sz="6" w:space="0" w:color="76923C" w:themeColor="accent3" w:themeShade="BF"/>
                  </w:tcBorders>
                  <w:shd w:val="clear" w:color="auto" w:fill="32BEC8"/>
                  <w:vAlign w:val="center"/>
                </w:tcPr>
                <w:p w:rsidR="0077667A" w:rsidRDefault="0077667A" w:rsidP="00880D2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7" w:type="dxa"/>
                  <w:vMerge/>
                  <w:shd w:val="clear" w:color="auto" w:fill="auto"/>
                  <w:vAlign w:val="center"/>
                </w:tcPr>
                <w:p w:rsidR="0077667A" w:rsidRDefault="0077667A" w:rsidP="00880D2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6" w:type="dxa"/>
                  <w:vMerge/>
                  <w:shd w:val="clear" w:color="auto" w:fill="auto"/>
                  <w:vAlign w:val="center"/>
                </w:tcPr>
                <w:p w:rsidR="0077667A" w:rsidRDefault="0077667A" w:rsidP="00880D2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22" w:type="dxa"/>
                  <w:vMerge/>
                  <w:shd w:val="clear" w:color="auto" w:fill="D6E3BC" w:themeFill="accent3" w:themeFillTint="66"/>
                  <w:vAlign w:val="center"/>
                </w:tcPr>
                <w:p w:rsidR="0077667A" w:rsidRDefault="0077667A" w:rsidP="00880D2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283A3D" w:rsidRPr="00D079B0" w:rsidTr="00513D43">
              <w:trPr>
                <w:trHeight w:hRule="exact" w:val="274"/>
              </w:trPr>
              <w:tc>
                <w:tcPr>
                  <w:tcW w:w="317" w:type="dxa"/>
                  <w:tcBorders>
                    <w:right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283A3D" w:rsidRPr="00D079B0" w:rsidRDefault="00063F22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83A3D" w:rsidRPr="00D079B0" w:rsidRDefault="00063F22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17" w:type="dxa"/>
                  <w:tcBorders>
                    <w:left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948A54" w:themeFill="background2" w:themeFillShade="80"/>
                  <w:vAlign w:val="center"/>
                </w:tcPr>
                <w:p w:rsidR="00283A3D" w:rsidRPr="00D079B0" w:rsidRDefault="00063F22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6" w:space="0" w:color="76923C" w:themeColor="accent3" w:themeShade="BF"/>
                    <w:left w:val="single" w:sz="6" w:space="0" w:color="948A54" w:themeColor="background2" w:themeShade="80"/>
                    <w:right w:val="single" w:sz="6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83A3D" w:rsidRPr="00D079B0" w:rsidRDefault="00063F22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17" w:type="dxa"/>
                  <w:tcBorders>
                    <w:left w:val="single" w:sz="6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83A3D" w:rsidRPr="00D079B0" w:rsidRDefault="00063F22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16" w:type="dxa"/>
                  <w:shd w:val="clear" w:color="auto" w:fill="auto"/>
                  <w:vAlign w:val="center"/>
                </w:tcPr>
                <w:p w:rsidR="00283A3D" w:rsidRPr="00D079B0" w:rsidRDefault="00063F22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22" w:type="dxa"/>
                  <w:shd w:val="clear" w:color="auto" w:fill="D6E3BC" w:themeFill="accent3" w:themeFillTint="66"/>
                  <w:vAlign w:val="center"/>
                </w:tcPr>
                <w:p w:rsidR="00283A3D" w:rsidRPr="00D079B0" w:rsidRDefault="00063F22" w:rsidP="00880D2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</w:tr>
            <w:tr w:rsidR="0077667A" w:rsidRPr="00D079B0" w:rsidTr="00021C3B">
              <w:trPr>
                <w:trHeight w:val="143"/>
              </w:trPr>
              <w:tc>
                <w:tcPr>
                  <w:tcW w:w="317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77667A" w:rsidRPr="00C97870" w:rsidRDefault="0077667A" w:rsidP="003574CB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14</w:t>
                  </w:r>
                </w:p>
              </w:tc>
              <w:tc>
                <w:tcPr>
                  <w:tcW w:w="316" w:type="dxa"/>
                  <w:vMerge w:val="restart"/>
                  <w:tcBorders>
                    <w:top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7667A" w:rsidRPr="00C97870" w:rsidRDefault="0077667A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FFC000"/>
                  <w:vAlign w:val="center"/>
                </w:tcPr>
                <w:p w:rsidR="0077667A" w:rsidRPr="00C97870" w:rsidRDefault="0077667A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16</w:t>
                  </w:r>
                </w:p>
              </w:tc>
              <w:tc>
                <w:tcPr>
                  <w:tcW w:w="316" w:type="dxa"/>
                  <w:vMerge w:val="restart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77667A" w:rsidRPr="00C97870" w:rsidRDefault="0077667A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  <w:tc>
                <w:tcPr>
                  <w:tcW w:w="317" w:type="dxa"/>
                  <w:vMerge w:val="restart"/>
                  <w:tcBorders>
                    <w:left w:val="single" w:sz="4" w:space="0" w:color="948A54" w:themeColor="background2" w:themeShade="80"/>
                  </w:tcBorders>
                  <w:shd w:val="clear" w:color="auto" w:fill="EDF672"/>
                  <w:vAlign w:val="center"/>
                </w:tcPr>
                <w:p w:rsidR="0077667A" w:rsidRPr="00C97870" w:rsidRDefault="0077667A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18</w:t>
                  </w:r>
                </w:p>
              </w:tc>
              <w:tc>
                <w:tcPr>
                  <w:tcW w:w="316" w:type="dxa"/>
                  <w:vMerge w:val="restart"/>
                  <w:shd w:val="clear" w:color="auto" w:fill="auto"/>
                  <w:vAlign w:val="center"/>
                </w:tcPr>
                <w:p w:rsidR="0077667A" w:rsidRPr="00C97870" w:rsidRDefault="0077667A" w:rsidP="003574CB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19</w:t>
                  </w:r>
                </w:p>
              </w:tc>
              <w:tc>
                <w:tcPr>
                  <w:tcW w:w="322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77667A" w:rsidRPr="00C97870" w:rsidRDefault="0077667A" w:rsidP="003574CB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20</w:t>
                  </w:r>
                </w:p>
              </w:tc>
            </w:tr>
            <w:tr w:rsidR="0077667A" w:rsidRPr="00D079B0" w:rsidTr="00513D43">
              <w:trPr>
                <w:trHeight w:hRule="exact" w:val="254"/>
              </w:trPr>
              <w:tc>
                <w:tcPr>
                  <w:tcW w:w="317" w:type="dxa"/>
                  <w:vMerge/>
                  <w:tcBorders>
                    <w:bottom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77667A" w:rsidRDefault="0077667A" w:rsidP="003574CB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7667A" w:rsidRDefault="0077667A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CCC0D9" w:themeFill="accent4" w:themeFillTint="66"/>
                  <w:vAlign w:val="center"/>
                </w:tcPr>
                <w:p w:rsidR="0077667A" w:rsidRPr="00C97870" w:rsidRDefault="0077667A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16</w:t>
                  </w:r>
                </w:p>
              </w:tc>
              <w:tc>
                <w:tcPr>
                  <w:tcW w:w="316" w:type="dxa"/>
                  <w:vMerge/>
                  <w:tcBorders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77667A" w:rsidRDefault="0077667A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7" w:type="dxa"/>
                  <w:vMerge/>
                  <w:tcBorders>
                    <w:left w:val="single" w:sz="4" w:space="0" w:color="948A54" w:themeColor="background2" w:themeShade="80"/>
                    <w:bottom w:val="single" w:sz="4" w:space="0" w:color="76923C" w:themeColor="accent3" w:themeShade="BF"/>
                  </w:tcBorders>
                  <w:shd w:val="clear" w:color="auto" w:fill="EDF672"/>
                  <w:vAlign w:val="center"/>
                </w:tcPr>
                <w:p w:rsidR="0077667A" w:rsidRDefault="0077667A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7667A" w:rsidRDefault="0077667A" w:rsidP="003574CB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22" w:type="dxa"/>
                  <w:vMerge/>
                  <w:tcBorders>
                    <w:bottom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77667A" w:rsidRDefault="0077667A" w:rsidP="003574CB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</w:tr>
            <w:tr w:rsidR="00880D29" w:rsidRPr="00D079B0" w:rsidTr="0089467B">
              <w:trPr>
                <w:trHeight w:hRule="exact" w:val="317"/>
              </w:trPr>
              <w:tc>
                <w:tcPr>
                  <w:tcW w:w="317" w:type="dxa"/>
                  <w:tcBorders>
                    <w:bottom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880D29" w:rsidRPr="00C97870" w:rsidRDefault="00063F22" w:rsidP="00880D29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21</w:t>
                  </w:r>
                </w:p>
              </w:tc>
              <w:tc>
                <w:tcPr>
                  <w:tcW w:w="316" w:type="dxa"/>
                  <w:tcBorders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880D29" w:rsidRPr="00C97870" w:rsidRDefault="00063F22" w:rsidP="00880D29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22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880D29" w:rsidRPr="00C97870" w:rsidRDefault="00063F22" w:rsidP="00880D29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DD7661"/>
                  <w:vAlign w:val="center"/>
                </w:tcPr>
                <w:p w:rsidR="00880D29" w:rsidRPr="00C97870" w:rsidRDefault="00063F22" w:rsidP="00880D29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76923C" w:themeColor="accent3" w:themeShade="BF"/>
                    <w:left w:val="single" w:sz="4" w:space="0" w:color="948A54" w:themeColor="background2" w:themeShade="80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DD7661"/>
                  <w:vAlign w:val="center"/>
                </w:tcPr>
                <w:p w:rsidR="00880D29" w:rsidRPr="00DC2E36" w:rsidRDefault="00063F22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25</w:t>
                  </w:r>
                </w:p>
              </w:tc>
              <w:tc>
                <w:tcPr>
                  <w:tcW w:w="316" w:type="dxa"/>
                  <w:tcBorders>
                    <w:left w:val="single" w:sz="4" w:space="0" w:color="76923C" w:themeColor="accent3" w:themeShade="BF"/>
                    <w:bottom w:val="single" w:sz="6" w:space="0" w:color="948A54" w:themeColor="background2" w:themeShade="80"/>
                  </w:tcBorders>
                  <w:shd w:val="clear" w:color="auto" w:fill="DD7661"/>
                  <w:vAlign w:val="center"/>
                </w:tcPr>
                <w:p w:rsidR="00880D29" w:rsidRPr="00DC2E36" w:rsidRDefault="00063F22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26</w:t>
                  </w:r>
                </w:p>
              </w:tc>
              <w:tc>
                <w:tcPr>
                  <w:tcW w:w="322" w:type="dxa"/>
                  <w:tcBorders>
                    <w:bottom w:val="single" w:sz="6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880D29" w:rsidRPr="00DC2E36" w:rsidRDefault="00063F22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27</w:t>
                  </w:r>
                </w:p>
              </w:tc>
            </w:tr>
            <w:tr w:rsidR="00572FF2" w:rsidRPr="00D079B0" w:rsidTr="0089467B">
              <w:trPr>
                <w:trHeight w:hRule="exact" w:val="317"/>
              </w:trPr>
              <w:tc>
                <w:tcPr>
                  <w:tcW w:w="317" w:type="dxa"/>
                  <w:shd w:val="clear" w:color="auto" w:fill="D6E3BC" w:themeFill="accent3" w:themeFillTint="66"/>
                  <w:vAlign w:val="center"/>
                </w:tcPr>
                <w:p w:rsidR="00572FF2" w:rsidRPr="00580990" w:rsidRDefault="00063F22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DD7661"/>
                  <w:vAlign w:val="center"/>
                </w:tcPr>
                <w:p w:rsidR="00572FF2" w:rsidRPr="00580990" w:rsidRDefault="00063F22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29</w:t>
                  </w:r>
                </w:p>
              </w:tc>
              <w:tc>
                <w:tcPr>
                  <w:tcW w:w="317" w:type="dxa"/>
                  <w:shd w:val="clear" w:color="auto" w:fill="DD7661"/>
                  <w:vAlign w:val="center"/>
                </w:tcPr>
                <w:p w:rsidR="00572FF2" w:rsidRPr="00580990" w:rsidRDefault="00063F22" w:rsidP="00880D29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DD7661"/>
                  <w:vAlign w:val="center"/>
                </w:tcPr>
                <w:p w:rsidR="00572FF2" w:rsidRPr="00580990" w:rsidRDefault="00063F22" w:rsidP="00880D29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31</w:t>
                  </w:r>
                </w:p>
              </w:tc>
              <w:tc>
                <w:tcPr>
                  <w:tcW w:w="317" w:type="dxa"/>
                  <w:tcBorders>
                    <w:top w:val="single" w:sz="4" w:space="0" w:color="76923C" w:themeColor="accent3" w:themeShade="BF"/>
                    <w:left w:val="single" w:sz="4" w:space="0" w:color="948A54" w:themeColor="background2" w:themeShade="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72FF2" w:rsidRPr="00580990" w:rsidRDefault="00572FF2" w:rsidP="00880D29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72FF2" w:rsidRPr="00580990" w:rsidRDefault="00572FF2" w:rsidP="00880D29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72FF2" w:rsidRPr="00580990" w:rsidRDefault="00572FF2" w:rsidP="00880D2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1E3603" w:rsidRPr="0081356A" w:rsidRDefault="001E3603" w:rsidP="001E3603">
            <w:pPr>
              <w:jc w:val="center"/>
            </w:pPr>
          </w:p>
        </w:tc>
        <w:tc>
          <w:tcPr>
            <w:tcW w:w="2548" w:type="dxa"/>
            <w:shd w:val="clear" w:color="auto" w:fill="FFFFFF" w:themeFill="background1"/>
            <w:tcMar>
              <w:top w:w="144" w:type="dxa"/>
              <w:bottom w:w="115" w:type="dxa"/>
            </w:tcMar>
          </w:tcPr>
          <w:p w:rsidR="001E3603" w:rsidRPr="00C97870" w:rsidRDefault="001E3603" w:rsidP="00474E75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FFC000"/>
              <w:ind w:left="340"/>
              <w:rPr>
                <w:b/>
                <w:sz w:val="16"/>
                <w:szCs w:val="16"/>
              </w:rPr>
            </w:pPr>
            <w:r w:rsidRPr="00C97870">
              <w:rPr>
                <w:b/>
                <w:sz w:val="16"/>
                <w:szCs w:val="16"/>
              </w:rPr>
              <w:t>Deans and Chairs</w:t>
            </w:r>
          </w:p>
          <w:p w:rsidR="000A51E3" w:rsidRPr="000A51E3" w:rsidRDefault="001E3603" w:rsidP="00155E3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CCC0D9" w:themeFill="accent4" w:themeFillTint="66"/>
              <w:ind w:left="340"/>
              <w:rPr>
                <w:b/>
                <w:color w:val="FF0000"/>
                <w:sz w:val="16"/>
                <w:szCs w:val="16"/>
              </w:rPr>
            </w:pPr>
            <w:r w:rsidRPr="000A51E3">
              <w:rPr>
                <w:b/>
                <w:sz w:val="16"/>
                <w:szCs w:val="16"/>
              </w:rPr>
              <w:t>Deans and Directors</w:t>
            </w:r>
          </w:p>
          <w:p w:rsidR="001E3603" w:rsidRDefault="001F7E6D" w:rsidP="001F7E6D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48A54" w:themeFill="background2" w:themeFillShade="8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Joint</w:t>
            </w:r>
            <w:r w:rsidR="00510884">
              <w:rPr>
                <w:b/>
                <w:sz w:val="16"/>
                <w:szCs w:val="16"/>
              </w:rPr>
              <w:t xml:space="preserve"> - </w:t>
            </w:r>
            <w:r w:rsidRPr="00510884">
              <w:rPr>
                <w:b/>
                <w:color w:val="1D1B11" w:themeColor="background2" w:themeShade="1A"/>
                <w:sz w:val="16"/>
                <w:szCs w:val="16"/>
              </w:rPr>
              <w:t>Board</w:t>
            </w:r>
            <w:r>
              <w:rPr>
                <w:b/>
                <w:sz w:val="16"/>
                <w:szCs w:val="16"/>
              </w:rPr>
              <w:t>/</w:t>
            </w:r>
            <w:proofErr w:type="spellStart"/>
            <w:r w:rsidRPr="00513D43">
              <w:rPr>
                <w:b/>
                <w:sz w:val="16"/>
                <w:szCs w:val="16"/>
              </w:rPr>
              <w:t>EdCo</w:t>
            </w:r>
            <w:proofErr w:type="spellEnd"/>
          </w:p>
          <w:p w:rsidR="00D82ECA" w:rsidRDefault="00D82ECA" w:rsidP="0043108C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32BEC8"/>
              <w:ind w:left="340"/>
              <w:rPr>
                <w:b/>
                <w:sz w:val="16"/>
                <w:szCs w:val="16"/>
              </w:rPr>
            </w:pPr>
            <w:r w:rsidRPr="00021C3B">
              <w:rPr>
                <w:b/>
                <w:sz w:val="16"/>
                <w:szCs w:val="16"/>
                <w:shd w:val="clear" w:color="auto" w:fill="32BEC8"/>
              </w:rPr>
              <w:t>Management Committee</w:t>
            </w:r>
          </w:p>
          <w:p w:rsidR="00E4774E" w:rsidRDefault="00E4774E" w:rsidP="00AA46F0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EDF672"/>
              <w:ind w:left="340"/>
            </w:pPr>
            <w:r w:rsidRPr="00B71488">
              <w:rPr>
                <w:b/>
                <w:sz w:val="16"/>
                <w:szCs w:val="16"/>
              </w:rPr>
              <w:t>VPAT</w:t>
            </w:r>
          </w:p>
          <w:p w:rsidR="00366106" w:rsidRPr="00C97870" w:rsidRDefault="002D103A" w:rsidP="002D103A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DD7661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STATs</w:t>
            </w:r>
            <w:r w:rsidR="00986B6E">
              <w:rPr>
                <w:b/>
                <w:sz w:val="16"/>
                <w:szCs w:val="16"/>
              </w:rPr>
              <w:t xml:space="preserve"> </w:t>
            </w:r>
            <w:r w:rsidR="00507759">
              <w:rPr>
                <w:b/>
                <w:sz w:val="12"/>
                <w:szCs w:val="12"/>
              </w:rPr>
              <w:t>Winter Holiday Closure</w:t>
            </w:r>
          </w:p>
          <w:p w:rsidR="003F4096" w:rsidRPr="00366106" w:rsidRDefault="003F4096" w:rsidP="00366106"/>
        </w:tc>
      </w:tr>
      <w:tr w:rsidR="001E3603" w:rsidRPr="00C97870" w:rsidTr="00366106">
        <w:trPr>
          <w:trHeight w:val="1828"/>
        </w:trPr>
        <w:tc>
          <w:tcPr>
            <w:tcW w:w="2420" w:type="dxa"/>
            <w:shd w:val="clear" w:color="auto" w:fill="FFFFFF" w:themeFill="background1"/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6" w:type="dxa"/>
              <w:jc w:val="center"/>
              <w:tblBorders>
                <w:top w:val="single" w:sz="6" w:space="0" w:color="76923C" w:themeColor="accent3" w:themeShade="BF"/>
                <w:left w:val="single" w:sz="6" w:space="0" w:color="76923C" w:themeColor="accent3" w:themeShade="BF"/>
                <w:bottom w:val="single" w:sz="6" w:space="0" w:color="76923C" w:themeColor="accent3" w:themeShade="BF"/>
                <w:right w:val="single" w:sz="6" w:space="0" w:color="76923C" w:themeColor="accent3" w:themeShade="BF"/>
                <w:insideH w:val="single" w:sz="6" w:space="0" w:color="76923C" w:themeColor="accent3" w:themeShade="BF"/>
                <w:insideV w:val="single" w:sz="6" w:space="0" w:color="76923C" w:themeColor="accent3" w:themeShade="BF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9"/>
            </w:tblGrid>
            <w:tr w:rsidR="001E3603" w:rsidRPr="00D079B0" w:rsidTr="00B776AC">
              <w:trPr>
                <w:trHeight w:hRule="exact" w:val="274"/>
                <w:jc w:val="center"/>
              </w:trPr>
              <w:tc>
                <w:tcPr>
                  <w:tcW w:w="2206" w:type="dxa"/>
                  <w:gridSpan w:val="7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C2D69B" w:themeFill="accent3" w:themeFillTint="99"/>
                  <w:tcMar>
                    <w:top w:w="0" w:type="dxa"/>
                  </w:tcMar>
                  <w:vAlign w:val="center"/>
                </w:tcPr>
                <w:p w:rsidR="001E3603" w:rsidRPr="00F265ED" w:rsidRDefault="001E3603" w:rsidP="0024308A">
                  <w:pPr>
                    <w:pStyle w:val="Month"/>
                    <w:rPr>
                      <w:color w:val="4F6228" w:themeColor="accent3" w:themeShade="80"/>
                    </w:rPr>
                  </w:pPr>
                  <w:r w:rsidRPr="00F265ED">
                    <w:rPr>
                      <w:color w:val="4F6228" w:themeColor="accent3" w:themeShade="80"/>
                    </w:rPr>
                    <w:t xml:space="preserve">JANUARY </w:t>
                  </w:r>
                  <w:r w:rsidR="00FC217B">
                    <w:rPr>
                      <w:color w:val="4F6228" w:themeColor="accent3" w:themeShade="80"/>
                    </w:rPr>
                    <w:t>201</w:t>
                  </w:r>
                  <w:r w:rsidR="00F82677">
                    <w:rPr>
                      <w:color w:val="4F6228" w:themeColor="accent3" w:themeShade="80"/>
                    </w:rPr>
                    <w:t>5</w:t>
                  </w:r>
                </w:p>
              </w:tc>
            </w:tr>
            <w:tr w:rsidR="0024308A" w:rsidRPr="00D079B0" w:rsidTr="00283A3D">
              <w:trPr>
                <w:trHeight w:hRule="exact" w:val="245"/>
                <w:jc w:val="center"/>
              </w:trPr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bottom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24308A" w:rsidRPr="00C9082C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948A54" w:themeColor="background2" w:themeShade="80"/>
                    <w:bottom w:val="single" w:sz="4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bottom w:val="single" w:sz="4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4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9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3603" w:rsidRPr="00D079B0" w:rsidTr="008E0A2F">
              <w:trPr>
                <w:trHeight w:hRule="exact" w:val="274"/>
                <w:jc w:val="center"/>
              </w:trPr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bottom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1E3603" w:rsidRPr="00DC2E36" w:rsidRDefault="001E3603" w:rsidP="001E360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top w:val="single" w:sz="4" w:space="0" w:color="948A54" w:themeColor="background2" w:themeShade="80"/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1E3603" w:rsidRPr="00DC2E36" w:rsidRDefault="001E3603" w:rsidP="001E360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1E3603" w:rsidRPr="00DC2E36" w:rsidRDefault="001E3603" w:rsidP="001E360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left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1E3603" w:rsidRPr="00DC2E36" w:rsidRDefault="001E3603" w:rsidP="001E3603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5" w:type="dxa"/>
                  <w:shd w:val="clear" w:color="auto" w:fill="DD7661"/>
                  <w:vAlign w:val="center"/>
                </w:tcPr>
                <w:p w:rsidR="001E3603" w:rsidRPr="00DC2E36" w:rsidRDefault="00AA7000" w:rsidP="001E360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14" w:type="dxa"/>
                  <w:shd w:val="clear" w:color="auto" w:fill="auto"/>
                  <w:vAlign w:val="center"/>
                </w:tcPr>
                <w:p w:rsidR="001E3603" w:rsidRPr="00DC2E36" w:rsidRDefault="00AA7000" w:rsidP="001E3603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19" w:type="dxa"/>
                  <w:shd w:val="clear" w:color="auto" w:fill="D6E3BC" w:themeFill="accent3" w:themeFillTint="66"/>
                  <w:vAlign w:val="center"/>
                </w:tcPr>
                <w:p w:rsidR="001E3603" w:rsidRPr="00DC2E36" w:rsidRDefault="00AA7000" w:rsidP="00366106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</w:t>
                  </w:r>
                </w:p>
              </w:tc>
            </w:tr>
            <w:tr w:rsidR="002040C0" w:rsidRPr="00D079B0" w:rsidTr="00021C3B">
              <w:trPr>
                <w:trHeight w:hRule="exact" w:val="274"/>
                <w:jc w:val="center"/>
              </w:trPr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2040C0" w:rsidRPr="00DC2E36" w:rsidRDefault="00AA7000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948A54" w:themeColor="background2" w:themeShade="80"/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040C0" w:rsidRPr="00DC2E36" w:rsidRDefault="00AA7000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040C0" w:rsidRPr="00DC2E36" w:rsidRDefault="00AA7000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6</w:t>
                  </w:r>
                </w:p>
              </w:tc>
              <w:tc>
                <w:tcPr>
                  <w:tcW w:w="314" w:type="dxa"/>
                  <w:shd w:val="clear" w:color="auto" w:fill="32BEC8"/>
                  <w:vAlign w:val="center"/>
                </w:tcPr>
                <w:p w:rsidR="002040C0" w:rsidRPr="00DC2E36" w:rsidRDefault="00AA7000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7</w:t>
                  </w:r>
                </w:p>
              </w:tc>
              <w:tc>
                <w:tcPr>
                  <w:tcW w:w="315" w:type="dxa"/>
                  <w:tcBorders>
                    <w:bottom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040C0" w:rsidRPr="00DC2E36" w:rsidRDefault="00AA7000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8</w:t>
                  </w:r>
                </w:p>
              </w:tc>
              <w:tc>
                <w:tcPr>
                  <w:tcW w:w="314" w:type="dxa"/>
                  <w:shd w:val="clear" w:color="auto" w:fill="auto"/>
                  <w:vAlign w:val="center"/>
                </w:tcPr>
                <w:p w:rsidR="002040C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9</w:t>
                  </w:r>
                </w:p>
              </w:tc>
              <w:tc>
                <w:tcPr>
                  <w:tcW w:w="319" w:type="dxa"/>
                  <w:shd w:val="clear" w:color="auto" w:fill="D6E3BC" w:themeFill="accent3" w:themeFillTint="66"/>
                  <w:vAlign w:val="center"/>
                </w:tcPr>
                <w:p w:rsidR="002040C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10</w:t>
                  </w:r>
                </w:p>
              </w:tc>
            </w:tr>
            <w:tr w:rsidR="002040C0" w:rsidRPr="00D079B0" w:rsidTr="00576AA4">
              <w:trPr>
                <w:trHeight w:hRule="exact" w:val="274"/>
                <w:jc w:val="center"/>
              </w:trPr>
              <w:tc>
                <w:tcPr>
                  <w:tcW w:w="315" w:type="dxa"/>
                  <w:tcBorders>
                    <w:bottom w:val="single" w:sz="6" w:space="0" w:color="76923C" w:themeColor="accent3" w:themeShade="BF"/>
                    <w:right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2040C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948A54" w:themeColor="background2" w:themeShade="80"/>
                    <w:left w:val="single" w:sz="6" w:space="0" w:color="76923C" w:themeColor="accent3" w:themeShade="BF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040C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12</w:t>
                  </w:r>
                </w:p>
              </w:tc>
              <w:tc>
                <w:tcPr>
                  <w:tcW w:w="315" w:type="dxa"/>
                  <w:tcBorders>
                    <w:left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92D050"/>
                  <w:vAlign w:val="center"/>
                </w:tcPr>
                <w:p w:rsidR="002040C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040C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14</w:t>
                  </w:r>
                </w:p>
              </w:tc>
              <w:tc>
                <w:tcPr>
                  <w:tcW w:w="315" w:type="dxa"/>
                  <w:tcBorders>
                    <w:top w:val="single" w:sz="4" w:space="0" w:color="76923C" w:themeColor="accent3" w:themeShade="BF"/>
                    <w:left w:val="single" w:sz="4" w:space="0" w:color="948A54" w:themeColor="background2" w:themeShade="80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EDF672"/>
                  <w:vAlign w:val="center"/>
                </w:tcPr>
                <w:p w:rsidR="002040C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lef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040C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16</w:t>
                  </w:r>
                </w:p>
              </w:tc>
              <w:tc>
                <w:tcPr>
                  <w:tcW w:w="319" w:type="dxa"/>
                  <w:shd w:val="clear" w:color="auto" w:fill="D6E3BC" w:themeFill="accent3" w:themeFillTint="66"/>
                  <w:vAlign w:val="center"/>
                </w:tcPr>
                <w:p w:rsidR="002040C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</w:tr>
            <w:tr w:rsidR="00AA7000" w:rsidRPr="00D079B0" w:rsidTr="00021C3B">
              <w:trPr>
                <w:trHeight w:val="188"/>
                <w:jc w:val="center"/>
              </w:trPr>
              <w:tc>
                <w:tcPr>
                  <w:tcW w:w="315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AA7000" w:rsidRPr="00DC2E36" w:rsidRDefault="00AA7000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18</w:t>
                  </w:r>
                </w:p>
              </w:tc>
              <w:tc>
                <w:tcPr>
                  <w:tcW w:w="314" w:type="dxa"/>
                  <w:vMerge w:val="restart"/>
                  <w:tcBorders>
                    <w:top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A700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19</w:t>
                  </w:r>
                </w:p>
              </w:tc>
              <w:tc>
                <w:tcPr>
                  <w:tcW w:w="315" w:type="dxa"/>
                  <w:tcBorders>
                    <w:right w:val="single" w:sz="4" w:space="0" w:color="948A54" w:themeColor="background2" w:themeShade="80"/>
                  </w:tcBorders>
                  <w:shd w:val="clear" w:color="auto" w:fill="FFC000"/>
                  <w:vAlign w:val="center"/>
                </w:tcPr>
                <w:p w:rsidR="00AA700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20</w:t>
                  </w:r>
                </w:p>
              </w:tc>
              <w:tc>
                <w:tcPr>
                  <w:tcW w:w="314" w:type="dxa"/>
                  <w:vMerge w:val="restart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AA700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21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single" w:sz="4" w:space="0" w:color="76923C" w:themeColor="accent3" w:themeShade="BF"/>
                    <w:lef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A700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22</w:t>
                  </w:r>
                </w:p>
              </w:tc>
              <w:tc>
                <w:tcPr>
                  <w:tcW w:w="314" w:type="dxa"/>
                  <w:vMerge w:val="restart"/>
                  <w:shd w:val="clear" w:color="auto" w:fill="auto"/>
                  <w:vAlign w:val="center"/>
                </w:tcPr>
                <w:p w:rsidR="00AA700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23</w:t>
                  </w:r>
                </w:p>
              </w:tc>
              <w:tc>
                <w:tcPr>
                  <w:tcW w:w="319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AA700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24</w:t>
                  </w:r>
                </w:p>
              </w:tc>
            </w:tr>
            <w:tr w:rsidR="00AA7000" w:rsidRPr="00D079B0" w:rsidTr="00021C3B">
              <w:trPr>
                <w:trHeight w:val="187"/>
                <w:jc w:val="center"/>
              </w:trPr>
              <w:tc>
                <w:tcPr>
                  <w:tcW w:w="315" w:type="dxa"/>
                  <w:vMerge/>
                  <w:shd w:val="clear" w:color="auto" w:fill="D6E3BC" w:themeFill="accent3" w:themeFillTint="66"/>
                  <w:vAlign w:val="center"/>
                </w:tcPr>
                <w:p w:rsidR="00AA7000" w:rsidRDefault="00AA7000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4" w:type="dxa"/>
                  <w:vMerge/>
                  <w:shd w:val="clear" w:color="auto" w:fill="auto"/>
                  <w:vAlign w:val="center"/>
                </w:tcPr>
                <w:p w:rsidR="00AA7000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right w:val="single" w:sz="4" w:space="0" w:color="948A54" w:themeColor="background2" w:themeShade="80"/>
                  </w:tcBorders>
                  <w:shd w:val="clear" w:color="auto" w:fill="CCC0D9" w:themeFill="accent4" w:themeFillTint="66"/>
                  <w:vAlign w:val="center"/>
                </w:tcPr>
                <w:p w:rsidR="00AA7000" w:rsidRPr="00DC2E36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20</w:t>
                  </w:r>
                </w:p>
              </w:tc>
              <w:tc>
                <w:tcPr>
                  <w:tcW w:w="314" w:type="dxa"/>
                  <w:vMerge/>
                  <w:tcBorders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AA7000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5" w:type="dxa"/>
                  <w:vMerge/>
                  <w:tcBorders>
                    <w:lef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A7000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4" w:type="dxa"/>
                  <w:vMerge/>
                  <w:shd w:val="clear" w:color="auto" w:fill="auto"/>
                  <w:vAlign w:val="center"/>
                </w:tcPr>
                <w:p w:rsidR="00AA7000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9" w:type="dxa"/>
                  <w:vMerge/>
                  <w:shd w:val="clear" w:color="auto" w:fill="D6E3BC" w:themeFill="accent3" w:themeFillTint="66"/>
                  <w:vAlign w:val="center"/>
                </w:tcPr>
                <w:p w:rsidR="00AA7000" w:rsidRDefault="00AA7000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</w:tr>
            <w:tr w:rsidR="0030364C" w:rsidRPr="00D079B0" w:rsidTr="006C3C81">
              <w:trPr>
                <w:trHeight w:hRule="exact" w:val="274"/>
                <w:jc w:val="center"/>
              </w:trPr>
              <w:tc>
                <w:tcPr>
                  <w:tcW w:w="315" w:type="dxa"/>
                  <w:tcBorders>
                    <w:bottom w:val="single" w:sz="6" w:space="0" w:color="76923C" w:themeColor="accent3" w:themeShade="BF"/>
                    <w:right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30364C" w:rsidRPr="00DC2E36" w:rsidRDefault="00AA7000" w:rsidP="0030364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948A54" w:themeColor="background2" w:themeShade="80"/>
                    <w:left w:val="single" w:sz="6" w:space="0" w:color="76923C" w:themeColor="accent3" w:themeShade="BF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30364C" w:rsidRPr="00DC2E36" w:rsidRDefault="00AA7000" w:rsidP="0030364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76923C" w:themeColor="accent3" w:themeShade="BF"/>
                  </w:tcBorders>
                  <w:shd w:val="clear" w:color="auto" w:fill="948A54" w:themeFill="background2" w:themeFillShade="80"/>
                  <w:vAlign w:val="center"/>
                </w:tcPr>
                <w:p w:rsidR="0030364C" w:rsidRPr="00DC2E36" w:rsidRDefault="00AA7000" w:rsidP="0030364C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6" w:space="0" w:color="76923C" w:themeColor="accent3" w:themeShade="BF"/>
                    <w:left w:val="single" w:sz="6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30364C" w:rsidRPr="00D079B0" w:rsidRDefault="00AA7000" w:rsidP="0030364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15" w:type="dxa"/>
                  <w:shd w:val="clear" w:color="auto" w:fill="auto"/>
                  <w:vAlign w:val="center"/>
                </w:tcPr>
                <w:p w:rsidR="0030364C" w:rsidRPr="00D079B0" w:rsidRDefault="00AA7000" w:rsidP="0030364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14" w:type="dxa"/>
                  <w:shd w:val="clear" w:color="auto" w:fill="auto"/>
                  <w:vAlign w:val="center"/>
                </w:tcPr>
                <w:p w:rsidR="0030364C" w:rsidRPr="00DC2E36" w:rsidRDefault="00AA7000" w:rsidP="0030364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30</w:t>
                  </w:r>
                </w:p>
              </w:tc>
              <w:tc>
                <w:tcPr>
                  <w:tcW w:w="319" w:type="dxa"/>
                  <w:tcBorders>
                    <w:top w:val="single" w:sz="4" w:space="0" w:color="948A54" w:themeColor="background2" w:themeShade="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0364C" w:rsidRPr="00DC2E36" w:rsidRDefault="00AA7000" w:rsidP="0030364C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31</w:t>
                  </w:r>
                </w:p>
              </w:tc>
            </w:tr>
          </w:tbl>
          <w:p w:rsidR="001E3603" w:rsidRPr="0064601F" w:rsidRDefault="001E3603" w:rsidP="001E3603">
            <w:pPr>
              <w:pStyle w:val="CalendarInformation"/>
              <w:framePr w:hSpace="0" w:wrap="auto" w:vAnchor="margin" w:hAnchor="text" w:xAlign="left" w:yAlign="inline"/>
              <w:ind w:left="340"/>
              <w:rPr>
                <w:b/>
              </w:rPr>
            </w:pPr>
          </w:p>
        </w:tc>
        <w:tc>
          <w:tcPr>
            <w:tcW w:w="2683" w:type="dxa"/>
            <w:shd w:val="clear" w:color="auto" w:fill="FFFFFF" w:themeFill="background1"/>
            <w:tcMar>
              <w:bottom w:w="115" w:type="dxa"/>
            </w:tcMar>
          </w:tcPr>
          <w:p w:rsidR="00896BB8" w:rsidRDefault="00896BB8" w:rsidP="00896BB8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48A54" w:themeFill="background2" w:themeFillShade="80"/>
              <w:spacing w:before="12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Board Meeting</w:t>
            </w:r>
          </w:p>
          <w:p w:rsidR="00827502" w:rsidRDefault="00827502" w:rsidP="00827502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FFC000"/>
              <w:ind w:left="340"/>
              <w:rPr>
                <w:b/>
                <w:sz w:val="16"/>
                <w:szCs w:val="16"/>
              </w:rPr>
            </w:pPr>
            <w:r w:rsidRPr="00C97870">
              <w:rPr>
                <w:b/>
                <w:sz w:val="16"/>
                <w:szCs w:val="16"/>
              </w:rPr>
              <w:t>Deans and Chairs</w:t>
            </w:r>
          </w:p>
          <w:p w:rsidR="000A51E3" w:rsidRPr="000A51E3" w:rsidRDefault="001E3603" w:rsidP="00155E3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CCC0D9" w:themeFill="accent4" w:themeFillTint="66"/>
              <w:ind w:left="34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Deans and Directors</w:t>
            </w:r>
          </w:p>
          <w:p w:rsidR="001E3603" w:rsidRPr="00C97870" w:rsidRDefault="00914984" w:rsidP="001F7E6D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2D05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Education Council</w:t>
            </w:r>
          </w:p>
          <w:p w:rsidR="001E10DF" w:rsidRPr="00880D29" w:rsidRDefault="00D82ECA" w:rsidP="004920B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32BEC8"/>
              <w:ind w:left="340"/>
              <w:rPr>
                <w:b/>
                <w:sz w:val="16"/>
                <w:szCs w:val="16"/>
              </w:rPr>
            </w:pPr>
            <w:r w:rsidRPr="00021C3B">
              <w:rPr>
                <w:b/>
                <w:sz w:val="16"/>
                <w:szCs w:val="16"/>
                <w:shd w:val="clear" w:color="auto" w:fill="32BEC8"/>
              </w:rPr>
              <w:t>Management Committee</w:t>
            </w:r>
          </w:p>
          <w:p w:rsidR="00E4774E" w:rsidRDefault="00E4774E" w:rsidP="00AA46F0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EDF672"/>
              <w:ind w:left="340"/>
            </w:pPr>
            <w:r w:rsidRPr="00B71488">
              <w:rPr>
                <w:b/>
                <w:sz w:val="16"/>
                <w:szCs w:val="16"/>
              </w:rPr>
              <w:t>VPAT</w:t>
            </w:r>
          </w:p>
          <w:p w:rsidR="00366106" w:rsidRPr="00C97870" w:rsidRDefault="002D103A" w:rsidP="002D103A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DD7661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STAT – </w:t>
            </w:r>
            <w:r w:rsidRPr="00986B6E">
              <w:rPr>
                <w:b/>
                <w:sz w:val="12"/>
                <w:szCs w:val="12"/>
              </w:rPr>
              <w:t>New Year’s Day</w:t>
            </w:r>
          </w:p>
          <w:p w:rsidR="003F4096" w:rsidRPr="0069571A" w:rsidRDefault="003F4096" w:rsidP="001E3603">
            <w:pPr>
              <w:pStyle w:val="CalendarInformation"/>
              <w:framePr w:hSpace="0" w:wrap="auto" w:vAnchor="margin" w:hAnchor="text" w:xAlign="left" w:yAlign="inline"/>
              <w:ind w:left="340"/>
              <w:rPr>
                <w:b/>
              </w:rPr>
            </w:pPr>
          </w:p>
        </w:tc>
        <w:tc>
          <w:tcPr>
            <w:tcW w:w="2553" w:type="dxa"/>
            <w:shd w:val="clear" w:color="auto" w:fill="FFFFFF" w:themeFill="background1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6" w:type="dxa"/>
              <w:tblBorders>
                <w:top w:val="single" w:sz="6" w:space="0" w:color="76923C" w:themeColor="accent3" w:themeShade="BF"/>
                <w:left w:val="single" w:sz="6" w:space="0" w:color="76923C" w:themeColor="accent3" w:themeShade="BF"/>
                <w:bottom w:val="single" w:sz="6" w:space="0" w:color="76923C" w:themeColor="accent3" w:themeShade="BF"/>
                <w:right w:val="single" w:sz="6" w:space="0" w:color="76923C" w:themeColor="accent3" w:themeShade="BF"/>
                <w:insideH w:val="single" w:sz="6" w:space="0" w:color="76923C" w:themeColor="accent3" w:themeShade="BF"/>
                <w:insideV w:val="single" w:sz="6" w:space="0" w:color="76923C" w:themeColor="accent3" w:themeShade="BF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3"/>
            </w:tblGrid>
            <w:tr w:rsidR="001E3603" w:rsidRPr="00D079B0" w:rsidTr="00B776AC">
              <w:trPr>
                <w:trHeight w:hRule="exact" w:val="274"/>
              </w:trPr>
              <w:tc>
                <w:tcPr>
                  <w:tcW w:w="2176" w:type="dxa"/>
                  <w:gridSpan w:val="7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C2D69B" w:themeFill="accent3" w:themeFillTint="99"/>
                  <w:tcMar>
                    <w:top w:w="0" w:type="dxa"/>
                  </w:tcMar>
                  <w:vAlign w:val="center"/>
                </w:tcPr>
                <w:p w:rsidR="001E3603" w:rsidRPr="00F265ED" w:rsidRDefault="001E3603" w:rsidP="00572FF2">
                  <w:pPr>
                    <w:pStyle w:val="Month"/>
                    <w:rPr>
                      <w:color w:val="4F6228" w:themeColor="accent3" w:themeShade="80"/>
                    </w:rPr>
                  </w:pPr>
                  <w:r w:rsidRPr="00F265ED">
                    <w:rPr>
                      <w:color w:val="4F6228" w:themeColor="accent3" w:themeShade="80"/>
                    </w:rPr>
                    <w:t xml:space="preserve">FEBRUARY </w:t>
                  </w:r>
                  <w:r w:rsidR="00FC217B">
                    <w:rPr>
                      <w:color w:val="4F6228" w:themeColor="accent3" w:themeShade="80"/>
                    </w:rPr>
                    <w:t>201</w:t>
                  </w:r>
                  <w:r w:rsidR="00F82677">
                    <w:rPr>
                      <w:color w:val="4F6228" w:themeColor="accent3" w:themeShade="80"/>
                    </w:rPr>
                    <w:t>5</w:t>
                  </w:r>
                </w:p>
              </w:tc>
            </w:tr>
            <w:tr w:rsidR="0024308A" w:rsidRPr="00D079B0" w:rsidTr="006A1B25">
              <w:trPr>
                <w:trHeight w:hRule="exact" w:val="254"/>
              </w:trPr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24308A" w:rsidRPr="00C9082C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E21E1" w:rsidRPr="00356010" w:rsidTr="00021C3B">
              <w:trPr>
                <w:trHeight w:val="130"/>
              </w:trPr>
              <w:tc>
                <w:tcPr>
                  <w:tcW w:w="311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FE21E1" w:rsidRPr="00F62685" w:rsidRDefault="00FE21E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</w:t>
                  </w:r>
                </w:p>
              </w:tc>
              <w:tc>
                <w:tcPr>
                  <w:tcW w:w="310" w:type="dxa"/>
                  <w:vMerge w:val="restart"/>
                  <w:shd w:val="clear" w:color="auto" w:fill="auto"/>
                  <w:vAlign w:val="center"/>
                </w:tcPr>
                <w:p w:rsidR="00FE21E1" w:rsidRPr="00F62685" w:rsidRDefault="00FE21E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bottom w:val="single" w:sz="4" w:space="0" w:color="948A54" w:themeColor="background2" w:themeShade="80"/>
                  </w:tcBorders>
                  <w:shd w:val="clear" w:color="auto" w:fill="FFC000"/>
                  <w:vAlign w:val="center"/>
                </w:tcPr>
                <w:p w:rsidR="00FE21E1" w:rsidRPr="00F62685" w:rsidRDefault="00FE21E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</w:t>
                  </w:r>
                </w:p>
              </w:tc>
              <w:tc>
                <w:tcPr>
                  <w:tcW w:w="310" w:type="dxa"/>
                  <w:vMerge w:val="restart"/>
                  <w:shd w:val="clear" w:color="auto" w:fill="32BEC8"/>
                  <w:vAlign w:val="center"/>
                </w:tcPr>
                <w:p w:rsidR="00FE21E1" w:rsidRPr="00356010" w:rsidRDefault="00FE21E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vMerge w:val="restart"/>
                  <w:shd w:val="clear" w:color="auto" w:fill="auto"/>
                  <w:vAlign w:val="center"/>
                </w:tcPr>
                <w:p w:rsidR="00FE21E1" w:rsidRPr="00356010" w:rsidRDefault="00FE21E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5</w:t>
                  </w:r>
                </w:p>
              </w:tc>
              <w:tc>
                <w:tcPr>
                  <w:tcW w:w="310" w:type="dxa"/>
                  <w:vMerge w:val="restart"/>
                  <w:shd w:val="clear" w:color="auto" w:fill="auto"/>
                  <w:vAlign w:val="center"/>
                </w:tcPr>
                <w:p w:rsidR="00FE21E1" w:rsidRPr="00356010" w:rsidRDefault="00FE21E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6</w:t>
                  </w:r>
                </w:p>
              </w:tc>
              <w:tc>
                <w:tcPr>
                  <w:tcW w:w="313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FE21E1" w:rsidRPr="00F62685" w:rsidRDefault="00FE21E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7</w:t>
                  </w:r>
                </w:p>
              </w:tc>
            </w:tr>
            <w:tr w:rsidR="00FE21E1" w:rsidRPr="00356010" w:rsidTr="00021C3B">
              <w:trPr>
                <w:trHeight w:val="157"/>
              </w:trPr>
              <w:tc>
                <w:tcPr>
                  <w:tcW w:w="311" w:type="dxa"/>
                  <w:vMerge/>
                  <w:tcBorders>
                    <w:bottom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FE21E1" w:rsidRDefault="00FE21E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0" w:type="dxa"/>
                  <w:vMerge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FE21E1" w:rsidRDefault="00FE21E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948A54" w:themeColor="background2" w:themeShade="80"/>
                  </w:tcBorders>
                  <w:shd w:val="clear" w:color="auto" w:fill="CCC0D9" w:themeFill="accent4" w:themeFillTint="66"/>
                  <w:vAlign w:val="center"/>
                </w:tcPr>
                <w:p w:rsidR="00FE21E1" w:rsidRPr="00F62685" w:rsidRDefault="00FE21E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3</w:t>
                  </w:r>
                </w:p>
              </w:tc>
              <w:tc>
                <w:tcPr>
                  <w:tcW w:w="310" w:type="dxa"/>
                  <w:vMerge/>
                  <w:shd w:val="clear" w:color="auto" w:fill="32BEC8"/>
                  <w:vAlign w:val="center"/>
                </w:tcPr>
                <w:p w:rsidR="00FE21E1" w:rsidRDefault="00FE21E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1" w:type="dxa"/>
                  <w:vMerge/>
                  <w:shd w:val="clear" w:color="auto" w:fill="auto"/>
                  <w:vAlign w:val="center"/>
                </w:tcPr>
                <w:p w:rsidR="00FE21E1" w:rsidRDefault="00FE21E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auto"/>
                  <w:vAlign w:val="center"/>
                </w:tcPr>
                <w:p w:rsidR="00FE21E1" w:rsidRDefault="00FE21E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3" w:type="dxa"/>
                  <w:vMerge/>
                  <w:shd w:val="clear" w:color="auto" w:fill="D6E3BC" w:themeFill="accent3" w:themeFillTint="66"/>
                  <w:vAlign w:val="center"/>
                </w:tcPr>
                <w:p w:rsidR="00FE21E1" w:rsidRDefault="00FE21E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</w:tr>
            <w:tr w:rsidR="00AA7000" w:rsidRPr="00356010" w:rsidTr="008E0A2F">
              <w:trPr>
                <w:trHeight w:val="274"/>
              </w:trPr>
              <w:tc>
                <w:tcPr>
                  <w:tcW w:w="311" w:type="dxa"/>
                  <w:shd w:val="clear" w:color="auto" w:fill="D6E3BC" w:themeFill="accent3" w:themeFillTint="66"/>
                  <w:vAlign w:val="center"/>
                </w:tcPr>
                <w:p w:rsidR="00AA7000" w:rsidRPr="00356010" w:rsidRDefault="0041510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DD7661"/>
                  <w:vAlign w:val="center"/>
                </w:tcPr>
                <w:p w:rsidR="00AA7000" w:rsidRPr="00356010" w:rsidRDefault="0041510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A7000" w:rsidRPr="00356010" w:rsidRDefault="0041510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lef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A7000" w:rsidRPr="00356010" w:rsidRDefault="0041510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shd w:val="clear" w:color="auto" w:fill="auto"/>
                  <w:vAlign w:val="center"/>
                </w:tcPr>
                <w:p w:rsidR="00AA7000" w:rsidRPr="00356010" w:rsidRDefault="0041510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12</w:t>
                  </w:r>
                </w:p>
              </w:tc>
              <w:tc>
                <w:tcPr>
                  <w:tcW w:w="310" w:type="dxa"/>
                  <w:shd w:val="clear" w:color="auto" w:fill="auto"/>
                  <w:vAlign w:val="center"/>
                </w:tcPr>
                <w:p w:rsidR="00AA7000" w:rsidRPr="00356010" w:rsidRDefault="0041510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13</w:t>
                  </w:r>
                </w:p>
              </w:tc>
              <w:tc>
                <w:tcPr>
                  <w:tcW w:w="313" w:type="dxa"/>
                  <w:shd w:val="clear" w:color="auto" w:fill="D6E3BC" w:themeFill="accent3" w:themeFillTint="66"/>
                  <w:vAlign w:val="center"/>
                </w:tcPr>
                <w:p w:rsidR="00AA7000" w:rsidRPr="00356010" w:rsidRDefault="0041510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14</w:t>
                  </w:r>
                </w:p>
              </w:tc>
            </w:tr>
            <w:tr w:rsidR="00A4264E" w:rsidRPr="00356010" w:rsidTr="00021C3B">
              <w:trPr>
                <w:trHeight w:val="125"/>
              </w:trPr>
              <w:tc>
                <w:tcPr>
                  <w:tcW w:w="311" w:type="dxa"/>
                  <w:vMerge w:val="restart"/>
                  <w:tcBorders>
                    <w:right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A4264E" w:rsidRPr="00D079B0" w:rsidRDefault="00A4264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10" w:type="dxa"/>
                  <w:vMerge w:val="restart"/>
                  <w:tcBorders>
                    <w:top w:val="single" w:sz="4" w:space="0" w:color="948A54" w:themeColor="background2" w:themeShade="80"/>
                    <w:left w:val="single" w:sz="6" w:space="0" w:color="76923C" w:themeColor="accent3" w:themeShade="BF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4264E" w:rsidRPr="00D079B0" w:rsidRDefault="00A4264E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FFC000"/>
                  <w:vAlign w:val="center"/>
                </w:tcPr>
                <w:p w:rsidR="00A4264E" w:rsidRPr="00C97870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  <w:tc>
                <w:tcPr>
                  <w:tcW w:w="310" w:type="dxa"/>
                  <w:vMerge w:val="restart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A4264E" w:rsidRPr="00C97870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vMerge w:val="restart"/>
                  <w:tcBorders>
                    <w:left w:val="single" w:sz="4" w:space="0" w:color="948A54" w:themeColor="background2" w:themeShade="80"/>
                  </w:tcBorders>
                  <w:shd w:val="clear" w:color="auto" w:fill="EDF672"/>
                  <w:vAlign w:val="center"/>
                </w:tcPr>
                <w:p w:rsidR="00A4264E" w:rsidRPr="00356010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19</w:t>
                  </w:r>
                </w:p>
              </w:tc>
              <w:tc>
                <w:tcPr>
                  <w:tcW w:w="310" w:type="dxa"/>
                  <w:vMerge w:val="restart"/>
                  <w:shd w:val="clear" w:color="auto" w:fill="auto"/>
                  <w:vAlign w:val="center"/>
                </w:tcPr>
                <w:p w:rsidR="00A4264E" w:rsidRPr="00C97870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20</w:t>
                  </w:r>
                </w:p>
              </w:tc>
              <w:tc>
                <w:tcPr>
                  <w:tcW w:w="313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A4264E" w:rsidRPr="00C97870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21</w:t>
                  </w:r>
                </w:p>
              </w:tc>
            </w:tr>
            <w:tr w:rsidR="00A4264E" w:rsidRPr="00356010" w:rsidTr="00021C3B">
              <w:trPr>
                <w:trHeight w:val="125"/>
              </w:trPr>
              <w:tc>
                <w:tcPr>
                  <w:tcW w:w="311" w:type="dxa"/>
                  <w:vMerge/>
                  <w:tcBorders>
                    <w:right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A4264E" w:rsidRDefault="00A4264E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0" w:type="dxa"/>
                  <w:vMerge/>
                  <w:tcBorders>
                    <w:left w:val="single" w:sz="6" w:space="0" w:color="76923C" w:themeColor="accent3" w:themeShade="BF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4264E" w:rsidRDefault="00A4264E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CCC0D9" w:themeFill="accent4" w:themeFillTint="66"/>
                  <w:vAlign w:val="center"/>
                </w:tcPr>
                <w:p w:rsidR="00A4264E" w:rsidRPr="00C97870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  <w:tc>
                <w:tcPr>
                  <w:tcW w:w="310" w:type="dxa"/>
                  <w:vMerge/>
                  <w:tcBorders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A4264E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1" w:type="dxa"/>
                  <w:vMerge/>
                  <w:tcBorders>
                    <w:left w:val="single" w:sz="4" w:space="0" w:color="948A54" w:themeColor="background2" w:themeShade="80"/>
                  </w:tcBorders>
                  <w:shd w:val="clear" w:color="auto" w:fill="EDF672"/>
                  <w:vAlign w:val="center"/>
                </w:tcPr>
                <w:p w:rsidR="00A4264E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auto"/>
                  <w:vAlign w:val="center"/>
                </w:tcPr>
                <w:p w:rsidR="00A4264E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3" w:type="dxa"/>
                  <w:vMerge/>
                  <w:shd w:val="clear" w:color="auto" w:fill="D6E3BC" w:themeFill="accent3" w:themeFillTint="66"/>
                  <w:vAlign w:val="center"/>
                </w:tcPr>
                <w:p w:rsidR="00A4264E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</w:tr>
            <w:tr w:rsidR="00A4264E" w:rsidRPr="00356010" w:rsidTr="00021C3B">
              <w:trPr>
                <w:trHeight w:val="125"/>
              </w:trPr>
              <w:tc>
                <w:tcPr>
                  <w:tcW w:w="311" w:type="dxa"/>
                  <w:vMerge/>
                  <w:tcBorders>
                    <w:right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A4264E" w:rsidRDefault="00A4264E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0" w:type="dxa"/>
                  <w:vMerge/>
                  <w:tcBorders>
                    <w:left w:val="single" w:sz="6" w:space="0" w:color="76923C" w:themeColor="accent3" w:themeShade="BF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4264E" w:rsidRDefault="00A4264E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92D050"/>
                  <w:vAlign w:val="center"/>
                </w:tcPr>
                <w:p w:rsidR="00A4264E" w:rsidRPr="00C97870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  <w:tc>
                <w:tcPr>
                  <w:tcW w:w="310" w:type="dxa"/>
                  <w:vMerge/>
                  <w:tcBorders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A4264E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1" w:type="dxa"/>
                  <w:vMerge/>
                  <w:tcBorders>
                    <w:left w:val="single" w:sz="4" w:space="0" w:color="948A54" w:themeColor="background2" w:themeShade="80"/>
                  </w:tcBorders>
                  <w:shd w:val="clear" w:color="auto" w:fill="EDF672"/>
                  <w:vAlign w:val="center"/>
                </w:tcPr>
                <w:p w:rsidR="00A4264E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auto"/>
                  <w:vAlign w:val="center"/>
                </w:tcPr>
                <w:p w:rsidR="00A4264E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3" w:type="dxa"/>
                  <w:vMerge/>
                  <w:shd w:val="clear" w:color="auto" w:fill="D6E3BC" w:themeFill="accent3" w:themeFillTint="66"/>
                  <w:vAlign w:val="center"/>
                </w:tcPr>
                <w:p w:rsidR="00A4264E" w:rsidRDefault="00A4264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</w:tr>
            <w:tr w:rsidR="00AA7000" w:rsidRPr="00356010" w:rsidTr="006C3C81">
              <w:trPr>
                <w:trHeight w:val="274"/>
              </w:trPr>
              <w:tc>
                <w:tcPr>
                  <w:tcW w:w="311" w:type="dxa"/>
                  <w:shd w:val="clear" w:color="auto" w:fill="D6E3BC" w:themeFill="accent3" w:themeFillTint="66"/>
                  <w:vAlign w:val="center"/>
                </w:tcPr>
                <w:p w:rsidR="00AA7000" w:rsidRPr="00356010" w:rsidRDefault="00415101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A7000" w:rsidRPr="00356010" w:rsidRDefault="00415101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948A54" w:themeFill="background2" w:themeFillShade="80"/>
                  <w:vAlign w:val="center"/>
                </w:tcPr>
                <w:p w:rsidR="00AA7000" w:rsidRPr="00356010" w:rsidRDefault="00415101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AA7000" w:rsidRPr="00356010" w:rsidRDefault="00415101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76923C" w:themeColor="accent3" w:themeShade="BF"/>
                    <w:left w:val="single" w:sz="4" w:space="0" w:color="948A54" w:themeColor="background2" w:themeShade="80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AA7000" w:rsidRPr="00356010" w:rsidRDefault="00415101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lef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AA7000" w:rsidRPr="00356010" w:rsidRDefault="00415101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27</w:t>
                  </w:r>
                </w:p>
              </w:tc>
              <w:tc>
                <w:tcPr>
                  <w:tcW w:w="313" w:type="dxa"/>
                  <w:shd w:val="clear" w:color="auto" w:fill="D6E3BC" w:themeFill="accent3" w:themeFillTint="66"/>
                  <w:vAlign w:val="center"/>
                </w:tcPr>
                <w:p w:rsidR="00AA7000" w:rsidRPr="00356010" w:rsidRDefault="00415101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28</w:t>
                  </w:r>
                </w:p>
              </w:tc>
            </w:tr>
          </w:tbl>
          <w:p w:rsidR="001E3603" w:rsidRDefault="001E3603" w:rsidP="001E3603"/>
        </w:tc>
        <w:tc>
          <w:tcPr>
            <w:tcW w:w="2548" w:type="dxa"/>
            <w:shd w:val="clear" w:color="auto" w:fill="FFFFFF" w:themeFill="background1"/>
            <w:tcMar>
              <w:top w:w="144" w:type="dxa"/>
              <w:bottom w:w="115" w:type="dxa"/>
            </w:tcMar>
          </w:tcPr>
          <w:p w:rsidR="00896BB8" w:rsidRPr="00C97870" w:rsidRDefault="00896BB8" w:rsidP="00896BB8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48A54" w:themeFill="background2" w:themeFillShade="80"/>
              <w:spacing w:before="12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Board Meeting</w:t>
            </w:r>
          </w:p>
          <w:p w:rsidR="001E3603" w:rsidRPr="00C97870" w:rsidRDefault="001E3603" w:rsidP="00474E75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FFC000"/>
              <w:ind w:left="340"/>
              <w:rPr>
                <w:b/>
                <w:sz w:val="16"/>
                <w:szCs w:val="16"/>
              </w:rPr>
            </w:pPr>
            <w:r w:rsidRPr="00C97870">
              <w:rPr>
                <w:b/>
                <w:sz w:val="16"/>
                <w:szCs w:val="16"/>
              </w:rPr>
              <w:t>Deans and Chairs</w:t>
            </w:r>
          </w:p>
          <w:p w:rsidR="000A51E3" w:rsidRPr="000A51E3" w:rsidRDefault="001E3603" w:rsidP="00155E3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CCC0D9" w:themeFill="accent4" w:themeFillTint="66"/>
              <w:ind w:left="340"/>
              <w:rPr>
                <w:b/>
                <w:color w:val="FF0000"/>
                <w:sz w:val="16"/>
                <w:szCs w:val="16"/>
              </w:rPr>
            </w:pPr>
            <w:r w:rsidRPr="000A51E3">
              <w:rPr>
                <w:b/>
                <w:sz w:val="16"/>
                <w:szCs w:val="16"/>
              </w:rPr>
              <w:t xml:space="preserve">Deans and Directors </w:t>
            </w:r>
          </w:p>
          <w:p w:rsidR="00E1148B" w:rsidRPr="00C97870" w:rsidRDefault="00E1148B" w:rsidP="001F7E6D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2D05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Education Council</w:t>
            </w:r>
          </w:p>
          <w:p w:rsidR="00C30853" w:rsidRDefault="00D82ECA" w:rsidP="0043108C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32BEC8"/>
              <w:ind w:left="340"/>
              <w:rPr>
                <w:b/>
              </w:rPr>
            </w:pPr>
            <w:r w:rsidRPr="00021C3B">
              <w:rPr>
                <w:b/>
                <w:sz w:val="16"/>
                <w:szCs w:val="16"/>
                <w:shd w:val="clear" w:color="auto" w:fill="32BEC8"/>
              </w:rPr>
              <w:t>Management Committee</w:t>
            </w:r>
          </w:p>
          <w:p w:rsidR="00E4774E" w:rsidRDefault="00E4774E" w:rsidP="00AA46F0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EDF672"/>
              <w:ind w:left="340"/>
            </w:pPr>
            <w:r w:rsidRPr="00B71488">
              <w:rPr>
                <w:b/>
                <w:sz w:val="16"/>
                <w:szCs w:val="16"/>
              </w:rPr>
              <w:t>VPAT</w:t>
            </w:r>
          </w:p>
          <w:p w:rsidR="00C42087" w:rsidRPr="00EC41A0" w:rsidRDefault="00986B6E" w:rsidP="004031CE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DD7661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STAT - </w:t>
            </w:r>
            <w:r w:rsidR="00C42087" w:rsidRPr="00986B6E">
              <w:rPr>
                <w:b/>
                <w:sz w:val="12"/>
                <w:szCs w:val="12"/>
              </w:rPr>
              <w:t>Family Day</w:t>
            </w:r>
          </w:p>
          <w:p w:rsidR="00EC41A0" w:rsidRPr="00C97870" w:rsidRDefault="00EC41A0" w:rsidP="00EC41A0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76923C" w:themeFill="accent3" w:themeFillShade="BF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Budget Presentations</w:t>
            </w:r>
          </w:p>
          <w:p w:rsidR="001E3603" w:rsidRPr="00C30853" w:rsidRDefault="001E3603" w:rsidP="00C30853"/>
        </w:tc>
      </w:tr>
      <w:tr w:rsidR="001E3603" w:rsidRPr="0098373F" w:rsidTr="00366106">
        <w:trPr>
          <w:trHeight w:val="2065"/>
        </w:trPr>
        <w:tc>
          <w:tcPr>
            <w:tcW w:w="2420" w:type="dxa"/>
            <w:shd w:val="clear" w:color="auto" w:fill="FFFFFF" w:themeFill="background1"/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2" w:type="dxa"/>
              <w:jc w:val="center"/>
              <w:tblBorders>
                <w:top w:val="single" w:sz="6" w:space="0" w:color="76923C" w:themeColor="accent3" w:themeShade="BF"/>
                <w:left w:val="single" w:sz="6" w:space="0" w:color="76923C" w:themeColor="accent3" w:themeShade="BF"/>
                <w:bottom w:val="single" w:sz="6" w:space="0" w:color="76923C" w:themeColor="accent3" w:themeShade="BF"/>
                <w:right w:val="single" w:sz="6" w:space="0" w:color="76923C" w:themeColor="accent3" w:themeShade="BF"/>
                <w:insideH w:val="single" w:sz="6" w:space="0" w:color="76923C" w:themeColor="accent3" w:themeShade="BF"/>
                <w:insideV w:val="single" w:sz="6" w:space="0" w:color="76923C" w:themeColor="accent3" w:themeShade="BF"/>
              </w:tblBorders>
              <w:shd w:val="clear" w:color="auto" w:fill="D6E3BC" w:themeFill="accent3" w:themeFillTint="66"/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1"/>
            </w:tblGrid>
            <w:tr w:rsidR="001E3603" w:rsidRPr="00D079B0" w:rsidTr="00B776AC">
              <w:trPr>
                <w:trHeight w:hRule="exact" w:val="274"/>
                <w:jc w:val="center"/>
              </w:trPr>
              <w:tc>
                <w:tcPr>
                  <w:tcW w:w="2162" w:type="dxa"/>
                  <w:gridSpan w:val="7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C2D69B" w:themeFill="accent3" w:themeFillTint="99"/>
                  <w:tcMar>
                    <w:top w:w="0" w:type="dxa"/>
                  </w:tcMar>
                  <w:vAlign w:val="center"/>
                </w:tcPr>
                <w:p w:rsidR="001E3603" w:rsidRPr="00F265ED" w:rsidRDefault="001E3603" w:rsidP="00572FF2">
                  <w:pPr>
                    <w:pStyle w:val="Month"/>
                    <w:rPr>
                      <w:color w:val="4F6228" w:themeColor="accent3" w:themeShade="80"/>
                    </w:rPr>
                  </w:pPr>
                  <w:r w:rsidRPr="00F265ED">
                    <w:rPr>
                      <w:color w:val="4F6228" w:themeColor="accent3" w:themeShade="80"/>
                    </w:rPr>
                    <w:t xml:space="preserve">MARCH </w:t>
                  </w:r>
                  <w:r w:rsidR="00FC217B">
                    <w:rPr>
                      <w:color w:val="4F6228" w:themeColor="accent3" w:themeShade="80"/>
                    </w:rPr>
                    <w:t>201</w:t>
                  </w:r>
                  <w:r w:rsidR="00F82677">
                    <w:rPr>
                      <w:color w:val="4F6228" w:themeColor="accent3" w:themeShade="80"/>
                    </w:rPr>
                    <w:t>5</w:t>
                  </w:r>
                </w:p>
              </w:tc>
            </w:tr>
            <w:tr w:rsidR="0024308A" w:rsidRPr="00D079B0" w:rsidTr="006A1B25">
              <w:trPr>
                <w:trHeight w:hRule="exact" w:val="251"/>
                <w:jc w:val="center"/>
              </w:trPr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24308A" w:rsidRPr="00C9082C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E402DE" w:rsidRPr="00D079B0" w:rsidTr="00021C3B">
              <w:trPr>
                <w:trHeight w:val="135"/>
                <w:jc w:val="center"/>
              </w:trPr>
              <w:tc>
                <w:tcPr>
                  <w:tcW w:w="309" w:type="dxa"/>
                  <w:vMerge w:val="restart"/>
                  <w:tcBorders>
                    <w:right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E402DE" w:rsidRPr="00D079B0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8" w:type="dxa"/>
                  <w:vMerge w:val="restart"/>
                  <w:tcBorders>
                    <w:top w:val="single" w:sz="6" w:space="0" w:color="76923C" w:themeColor="accent3" w:themeShade="BF"/>
                    <w:left w:val="single" w:sz="6" w:space="0" w:color="76923C" w:themeColor="accent3" w:themeShade="BF"/>
                    <w:right w:val="single" w:sz="6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E402DE" w:rsidRPr="00D079B0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9" w:type="dxa"/>
                  <w:tcBorders>
                    <w:left w:val="single" w:sz="6" w:space="0" w:color="76923C" w:themeColor="accent3" w:themeShade="BF"/>
                  </w:tcBorders>
                  <w:shd w:val="clear" w:color="auto" w:fill="FFC000"/>
                  <w:vAlign w:val="center"/>
                </w:tcPr>
                <w:p w:rsidR="00E402DE" w:rsidRPr="00D079B0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vMerge w:val="restart"/>
                  <w:shd w:val="clear" w:color="auto" w:fill="32BEC8"/>
                  <w:vAlign w:val="center"/>
                </w:tcPr>
                <w:p w:rsidR="00E402DE" w:rsidRPr="00D079B0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9" w:type="dxa"/>
                  <w:vMerge w:val="restart"/>
                  <w:shd w:val="clear" w:color="auto" w:fill="auto"/>
                  <w:vAlign w:val="center"/>
                </w:tcPr>
                <w:p w:rsidR="00E402DE" w:rsidRPr="00D079B0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vMerge w:val="restart"/>
                  <w:shd w:val="clear" w:color="auto" w:fill="auto"/>
                  <w:vAlign w:val="center"/>
                </w:tcPr>
                <w:p w:rsidR="00E402DE" w:rsidRPr="00D079B0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11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E402DE" w:rsidRPr="00D079B0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E402DE" w:rsidRPr="00D079B0" w:rsidTr="00021C3B">
              <w:trPr>
                <w:trHeight w:val="135"/>
                <w:jc w:val="center"/>
              </w:trPr>
              <w:tc>
                <w:tcPr>
                  <w:tcW w:w="309" w:type="dxa"/>
                  <w:vMerge/>
                  <w:tcBorders>
                    <w:right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E402DE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vMerge/>
                  <w:tcBorders>
                    <w:left w:val="single" w:sz="6" w:space="0" w:color="76923C" w:themeColor="accent3" w:themeShade="BF"/>
                    <w:right w:val="single" w:sz="6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E402DE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left w:val="single" w:sz="6" w:space="0" w:color="76923C" w:themeColor="accent3" w:themeShade="BF"/>
                  </w:tcBorders>
                  <w:shd w:val="clear" w:color="auto" w:fill="CCC0D9" w:themeFill="accent4" w:themeFillTint="66"/>
                  <w:vAlign w:val="center"/>
                </w:tcPr>
                <w:p w:rsidR="00E402DE" w:rsidRPr="00D079B0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vMerge/>
                  <w:shd w:val="clear" w:color="auto" w:fill="32BEC8"/>
                  <w:vAlign w:val="center"/>
                </w:tcPr>
                <w:p w:rsidR="00E402DE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vMerge/>
                  <w:shd w:val="clear" w:color="auto" w:fill="auto"/>
                  <w:vAlign w:val="center"/>
                </w:tcPr>
                <w:p w:rsidR="00E402DE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vMerge/>
                  <w:shd w:val="clear" w:color="auto" w:fill="auto"/>
                  <w:vAlign w:val="center"/>
                </w:tcPr>
                <w:p w:rsidR="00E402DE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1" w:type="dxa"/>
                  <w:vMerge/>
                  <w:shd w:val="clear" w:color="auto" w:fill="D6E3BC" w:themeFill="accent3" w:themeFillTint="66"/>
                  <w:vAlign w:val="center"/>
                </w:tcPr>
                <w:p w:rsidR="00E402DE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5A5242" w:rsidRPr="00D079B0" w:rsidTr="00576AA4">
              <w:trPr>
                <w:trHeight w:val="274"/>
                <w:jc w:val="center"/>
              </w:trPr>
              <w:tc>
                <w:tcPr>
                  <w:tcW w:w="309" w:type="dxa"/>
                  <w:tcBorders>
                    <w:right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5A5242" w:rsidRPr="00D079B0" w:rsidRDefault="005A5242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76923C" w:themeColor="accent3" w:themeShade="BF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5A5242" w:rsidRPr="00D079B0" w:rsidRDefault="005A5242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9" w:type="dxa"/>
                  <w:tcBorders>
                    <w:left w:val="single" w:sz="4" w:space="0" w:color="948A54" w:themeColor="background2" w:themeShade="80"/>
                  </w:tcBorders>
                  <w:shd w:val="clear" w:color="auto" w:fill="92D050"/>
                  <w:vAlign w:val="center"/>
                </w:tcPr>
                <w:p w:rsidR="005A5242" w:rsidRPr="00D079B0" w:rsidRDefault="005A5242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5A5242" w:rsidRPr="00D079B0" w:rsidRDefault="005A5242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5A5242" w:rsidRPr="00D079B0" w:rsidRDefault="005A5242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5A5242" w:rsidRPr="00D079B0" w:rsidRDefault="005A5242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11" w:type="dxa"/>
                  <w:shd w:val="clear" w:color="auto" w:fill="D6E3BC" w:themeFill="accent3" w:themeFillTint="66"/>
                  <w:vAlign w:val="center"/>
                </w:tcPr>
                <w:p w:rsidR="005A5242" w:rsidRPr="00D079B0" w:rsidRDefault="005A5242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E402DE" w:rsidRPr="00D079B0" w:rsidTr="00021C3B">
              <w:trPr>
                <w:trHeight w:val="135"/>
                <w:jc w:val="center"/>
              </w:trPr>
              <w:tc>
                <w:tcPr>
                  <w:tcW w:w="309" w:type="dxa"/>
                  <w:vMerge w:val="restart"/>
                  <w:tcBorders>
                    <w:right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E402DE" w:rsidRPr="00D079B0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8" w:type="dxa"/>
                  <w:vMerge w:val="restart"/>
                  <w:tcBorders>
                    <w:top w:val="single" w:sz="4" w:space="0" w:color="948A54" w:themeColor="background2" w:themeShade="80"/>
                    <w:left w:val="single" w:sz="6" w:space="0" w:color="76923C" w:themeColor="accent3" w:themeShade="BF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E402DE" w:rsidRPr="00D079B0" w:rsidRDefault="00E402DE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FFC000"/>
                  <w:vAlign w:val="center"/>
                </w:tcPr>
                <w:p w:rsidR="00E402DE" w:rsidRPr="00D079B0" w:rsidRDefault="00E402DE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vMerge w:val="restart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E402DE" w:rsidRPr="00D079B0" w:rsidRDefault="00E402DE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9" w:type="dxa"/>
                  <w:vMerge w:val="restart"/>
                  <w:tcBorders>
                    <w:left w:val="single" w:sz="4" w:space="0" w:color="948A54" w:themeColor="background2" w:themeShade="80"/>
                  </w:tcBorders>
                  <w:shd w:val="clear" w:color="auto" w:fill="EDF672"/>
                  <w:vAlign w:val="center"/>
                </w:tcPr>
                <w:p w:rsidR="00E402DE" w:rsidRPr="00D079B0" w:rsidRDefault="00E402DE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vMerge w:val="restart"/>
                  <w:shd w:val="clear" w:color="auto" w:fill="auto"/>
                  <w:vAlign w:val="center"/>
                </w:tcPr>
                <w:p w:rsidR="00E402DE" w:rsidRPr="00D079B0" w:rsidRDefault="00E402DE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11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E402DE" w:rsidRPr="00D079B0" w:rsidRDefault="00E402DE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E402DE" w:rsidRPr="00D079B0" w:rsidTr="00021C3B">
              <w:trPr>
                <w:trHeight w:val="135"/>
                <w:jc w:val="center"/>
              </w:trPr>
              <w:tc>
                <w:tcPr>
                  <w:tcW w:w="309" w:type="dxa"/>
                  <w:vMerge/>
                  <w:tcBorders>
                    <w:right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E402DE" w:rsidRDefault="00E402DE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vMerge/>
                  <w:tcBorders>
                    <w:left w:val="single" w:sz="6" w:space="0" w:color="76923C" w:themeColor="accent3" w:themeShade="BF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E402DE" w:rsidRDefault="00E402DE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CCC0D9" w:themeFill="accent4" w:themeFillTint="66"/>
                  <w:vAlign w:val="center"/>
                </w:tcPr>
                <w:p w:rsidR="00E402DE" w:rsidRPr="00D079B0" w:rsidRDefault="00E402DE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vMerge/>
                  <w:tcBorders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E402DE" w:rsidRDefault="00E402DE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vMerge/>
                  <w:tcBorders>
                    <w:left w:val="single" w:sz="4" w:space="0" w:color="948A54" w:themeColor="background2" w:themeShade="80"/>
                  </w:tcBorders>
                  <w:shd w:val="clear" w:color="auto" w:fill="EDF672"/>
                  <w:vAlign w:val="center"/>
                </w:tcPr>
                <w:p w:rsidR="00E402DE" w:rsidRDefault="00E402DE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vMerge/>
                  <w:shd w:val="clear" w:color="auto" w:fill="auto"/>
                  <w:vAlign w:val="center"/>
                </w:tcPr>
                <w:p w:rsidR="00E402DE" w:rsidRDefault="00E402DE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1" w:type="dxa"/>
                  <w:vMerge/>
                  <w:shd w:val="clear" w:color="auto" w:fill="D6E3BC" w:themeFill="accent3" w:themeFillTint="66"/>
                  <w:vAlign w:val="center"/>
                </w:tcPr>
                <w:p w:rsidR="00E402DE" w:rsidRDefault="00E402DE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5A5242" w:rsidRPr="00D079B0" w:rsidTr="0089467B">
              <w:trPr>
                <w:trHeight w:val="274"/>
                <w:jc w:val="center"/>
              </w:trPr>
              <w:tc>
                <w:tcPr>
                  <w:tcW w:w="309" w:type="dxa"/>
                  <w:tcBorders>
                    <w:right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5A5242" w:rsidRPr="00D079B0" w:rsidRDefault="005A5242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76923C" w:themeColor="accent3" w:themeShade="BF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5A5242" w:rsidRPr="00D079B0" w:rsidRDefault="005A5242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9" w:type="dxa"/>
                  <w:tcBorders>
                    <w:left w:val="single" w:sz="4" w:space="0" w:color="948A54" w:themeColor="background2" w:themeShade="80"/>
                  </w:tcBorders>
                  <w:shd w:val="clear" w:color="auto" w:fill="948A54" w:themeFill="background2" w:themeFillShade="80"/>
                  <w:vAlign w:val="center"/>
                </w:tcPr>
                <w:p w:rsidR="005A5242" w:rsidRPr="00D079B0" w:rsidRDefault="005A5242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5A5242" w:rsidRPr="00D079B0" w:rsidRDefault="005A5242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76923C" w:themeColor="accent3" w:themeShade="BF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5A5242" w:rsidRPr="00D079B0" w:rsidRDefault="005A5242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left w:val="single" w:sz="4" w:space="0" w:color="76923C" w:themeColor="accent3" w:themeShade="BF"/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5A5242" w:rsidRPr="00D079B0" w:rsidRDefault="005A5242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bottom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5A5242" w:rsidRPr="00D079B0" w:rsidRDefault="005A5242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</w:tr>
            <w:tr w:rsidR="005A5242" w:rsidRPr="00D079B0" w:rsidTr="0089467B">
              <w:trPr>
                <w:trHeight w:val="274"/>
                <w:jc w:val="center"/>
              </w:trPr>
              <w:tc>
                <w:tcPr>
                  <w:tcW w:w="309" w:type="dxa"/>
                  <w:tcBorders>
                    <w:right w:val="single" w:sz="6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5A5242" w:rsidRPr="00D079B0" w:rsidRDefault="005A5242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76923C" w:themeColor="accent3" w:themeShade="BF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5A5242" w:rsidRPr="00D079B0" w:rsidRDefault="005A5242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5A5242" w:rsidRPr="00D079B0" w:rsidRDefault="004E798E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5242" w:rsidRPr="00D079B0" w:rsidRDefault="005A5242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5242" w:rsidRPr="00D079B0" w:rsidRDefault="005A5242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A5242" w:rsidRPr="007B5E90" w:rsidRDefault="005A5242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left w:val="nil"/>
                    <w:bottom w:val="nil"/>
                    <w:right w:val="nil"/>
                  </w:tcBorders>
                  <w:shd w:val="clear" w:color="auto" w:fill="D6E3BC" w:themeFill="accent3" w:themeFillTint="66"/>
                  <w:vAlign w:val="center"/>
                </w:tcPr>
                <w:p w:rsidR="005A5242" w:rsidRPr="00D079B0" w:rsidRDefault="005A5242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1E3603" w:rsidRPr="0069571A" w:rsidRDefault="001E3603" w:rsidP="001E3603">
            <w:pPr>
              <w:pStyle w:val="CalendarInformation"/>
              <w:framePr w:hSpace="0" w:wrap="auto" w:vAnchor="margin" w:hAnchor="text" w:xAlign="left" w:yAlign="inline"/>
              <w:ind w:left="340"/>
              <w:rPr>
                <w:b/>
              </w:rPr>
            </w:pPr>
          </w:p>
        </w:tc>
        <w:tc>
          <w:tcPr>
            <w:tcW w:w="2683" w:type="dxa"/>
            <w:shd w:val="clear" w:color="auto" w:fill="FFFFFF" w:themeFill="background1"/>
            <w:tcMar>
              <w:bottom w:w="115" w:type="dxa"/>
            </w:tcMar>
          </w:tcPr>
          <w:p w:rsidR="00896BB8" w:rsidRPr="00C97870" w:rsidRDefault="00896BB8" w:rsidP="00896BB8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48A54" w:themeFill="background2" w:themeFillShade="80"/>
              <w:spacing w:before="12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Board Meeting</w:t>
            </w:r>
          </w:p>
          <w:p w:rsidR="001E3603" w:rsidRPr="00C97870" w:rsidRDefault="001E3603" w:rsidP="00474E75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FFC000"/>
              <w:ind w:left="340"/>
              <w:rPr>
                <w:b/>
                <w:sz w:val="16"/>
                <w:szCs w:val="16"/>
              </w:rPr>
            </w:pPr>
            <w:r w:rsidRPr="00C97870">
              <w:rPr>
                <w:b/>
                <w:sz w:val="16"/>
                <w:szCs w:val="16"/>
              </w:rPr>
              <w:t>Deans and Chairs</w:t>
            </w:r>
          </w:p>
          <w:p w:rsidR="000A51E3" w:rsidRPr="000A51E3" w:rsidRDefault="001E3603" w:rsidP="00155E3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CCC0D9" w:themeFill="accent4" w:themeFillTint="66"/>
              <w:ind w:left="34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Deans and Directors </w:t>
            </w:r>
          </w:p>
          <w:p w:rsidR="001E3603" w:rsidRPr="00C97870" w:rsidRDefault="00914984" w:rsidP="001F7E6D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2D05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Education Council</w:t>
            </w:r>
          </w:p>
          <w:p w:rsidR="00C30853" w:rsidRDefault="00D82ECA" w:rsidP="00021C3B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32BEC8"/>
              <w:ind w:left="340"/>
              <w:rPr>
                <w:b/>
              </w:rPr>
            </w:pPr>
            <w:r w:rsidRPr="00C97870">
              <w:rPr>
                <w:b/>
                <w:sz w:val="16"/>
                <w:szCs w:val="16"/>
              </w:rPr>
              <w:t>Management Committee</w:t>
            </w:r>
          </w:p>
          <w:p w:rsidR="00D70CB1" w:rsidRPr="008D1814" w:rsidRDefault="00E4774E" w:rsidP="00986B6E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EDF672"/>
              <w:ind w:left="340"/>
            </w:pPr>
            <w:r w:rsidRPr="00B71488">
              <w:rPr>
                <w:b/>
                <w:sz w:val="16"/>
                <w:szCs w:val="16"/>
              </w:rPr>
              <w:t>VPAT</w:t>
            </w:r>
          </w:p>
          <w:p w:rsidR="003A0C02" w:rsidRDefault="003A0C02" w:rsidP="00C30853"/>
          <w:p w:rsidR="001E3603" w:rsidRPr="003A0C02" w:rsidRDefault="001E3603" w:rsidP="003A0C02">
            <w:pPr>
              <w:jc w:val="center"/>
            </w:pPr>
          </w:p>
        </w:tc>
        <w:tc>
          <w:tcPr>
            <w:tcW w:w="2553" w:type="dxa"/>
            <w:shd w:val="clear" w:color="auto" w:fill="FFFFFF" w:themeFill="background1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76923C" w:themeColor="accent3" w:themeShade="BF"/>
                <w:left w:val="single" w:sz="4" w:space="0" w:color="76923C" w:themeColor="accent3" w:themeShade="BF"/>
                <w:bottom w:val="single" w:sz="4" w:space="0" w:color="76923C" w:themeColor="accent3" w:themeShade="BF"/>
                <w:right w:val="single" w:sz="4" w:space="0" w:color="76923C" w:themeColor="accent3" w:themeShade="BF"/>
                <w:insideH w:val="single" w:sz="4" w:space="0" w:color="76923C" w:themeColor="accent3" w:themeShade="BF"/>
                <w:insideV w:val="single" w:sz="4" w:space="0" w:color="76923C" w:themeColor="accent3" w:themeShade="BF"/>
              </w:tblBorders>
              <w:shd w:val="clear" w:color="auto" w:fill="D6E3BC" w:themeFill="accent3" w:themeFillTint="66"/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1E3603" w:rsidRPr="00D079B0" w:rsidTr="00B776AC">
              <w:trPr>
                <w:trHeight w:hRule="exact" w:val="274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C2D69B" w:themeFill="accent3" w:themeFillTint="99"/>
                  <w:tcMar>
                    <w:top w:w="0" w:type="dxa"/>
                  </w:tcMar>
                  <w:vAlign w:val="center"/>
                </w:tcPr>
                <w:p w:rsidR="001E3603" w:rsidRPr="00D150AE" w:rsidRDefault="001E3603" w:rsidP="00572FF2">
                  <w:pPr>
                    <w:pStyle w:val="Month"/>
                    <w:rPr>
                      <w:color w:val="4F6228" w:themeColor="accent3" w:themeShade="80"/>
                    </w:rPr>
                  </w:pPr>
                  <w:r w:rsidRPr="00D150AE">
                    <w:rPr>
                      <w:color w:val="4F6228" w:themeColor="accent3" w:themeShade="80"/>
                    </w:rPr>
                    <w:t xml:space="preserve">APRIL </w:t>
                  </w:r>
                  <w:r w:rsidR="00FC217B">
                    <w:rPr>
                      <w:color w:val="4F6228" w:themeColor="accent3" w:themeShade="80"/>
                    </w:rPr>
                    <w:t>201</w:t>
                  </w:r>
                  <w:r w:rsidR="00F82677">
                    <w:rPr>
                      <w:color w:val="4F6228" w:themeColor="accent3" w:themeShade="80"/>
                    </w:rPr>
                    <w:t>5</w:t>
                  </w:r>
                </w:p>
              </w:tc>
            </w:tr>
            <w:tr w:rsidR="0024308A" w:rsidRPr="00D079B0" w:rsidTr="005A0C1B">
              <w:trPr>
                <w:trHeight w:hRule="exact" w:val="256"/>
                <w:jc w:val="center"/>
              </w:trPr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bottom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4308A" w:rsidRPr="00C9082C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948A54" w:themeColor="background2" w:themeShade="80"/>
                    <w:bottom w:val="single" w:sz="6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bottom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948A54" w:themeColor="background2" w:themeShade="80"/>
                    <w:bottom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single" w:sz="4" w:space="0" w:color="948A54" w:themeColor="background2" w:themeShade="80"/>
                    <w:bottom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948A54" w:themeColor="background2" w:themeShade="80"/>
                    <w:bottom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040C0" w:rsidRPr="00D079B0" w:rsidTr="00021C3B">
              <w:trPr>
                <w:trHeight w:val="274"/>
                <w:jc w:val="center"/>
              </w:trPr>
              <w:tc>
                <w:tcPr>
                  <w:tcW w:w="311" w:type="dxa"/>
                  <w:tcBorders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2040C0" w:rsidRPr="00D70CB1" w:rsidRDefault="002040C0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0" w:type="dxa"/>
                  <w:tcBorders>
                    <w:top w:val="single" w:sz="6" w:space="0" w:color="76923C" w:themeColor="accent3" w:themeShade="BF"/>
                    <w:left w:val="single" w:sz="4" w:space="0" w:color="76923C" w:themeColor="accent3" w:themeShade="BF"/>
                    <w:bottom w:val="single" w:sz="6" w:space="0" w:color="76923C" w:themeColor="accent3" w:themeShade="BF"/>
                    <w:right w:val="single" w:sz="6" w:space="0" w:color="76923C" w:themeColor="accent3" w:themeShade="BF"/>
                  </w:tcBorders>
                  <w:shd w:val="clear" w:color="auto" w:fill="auto"/>
                  <w:tcMar>
                    <w:left w:w="29" w:type="dxa"/>
                    <w:right w:w="29" w:type="dxa"/>
                  </w:tcMar>
                  <w:vAlign w:val="center"/>
                </w:tcPr>
                <w:p w:rsidR="002040C0" w:rsidRPr="003B0A4C" w:rsidRDefault="002040C0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1" w:type="dxa"/>
                  <w:tcBorders>
                    <w:left w:val="single" w:sz="6" w:space="0" w:color="76923C" w:themeColor="accent3" w:themeShade="BF"/>
                    <w:bottom w:val="single" w:sz="4" w:space="0" w:color="76923C" w:themeColor="accent3" w:themeShade="BF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040C0" w:rsidRPr="00D70CB1" w:rsidRDefault="002040C0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0" w:type="dxa"/>
                  <w:tcBorders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2040C0" w:rsidRPr="00D70CB1" w:rsidRDefault="004E798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040C0" w:rsidRPr="00D70CB1" w:rsidRDefault="004E798E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left w:val="single" w:sz="4" w:space="0" w:color="948A54" w:themeColor="background2" w:themeShade="80"/>
                  </w:tcBorders>
                  <w:shd w:val="clear" w:color="auto" w:fill="DD7661"/>
                  <w:vAlign w:val="center"/>
                </w:tcPr>
                <w:p w:rsidR="002040C0" w:rsidRPr="00D70CB1" w:rsidRDefault="004E798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14" w:type="dxa"/>
                  <w:shd w:val="clear" w:color="auto" w:fill="D6E3BC" w:themeFill="accent3" w:themeFillTint="66"/>
                  <w:vAlign w:val="center"/>
                </w:tcPr>
                <w:p w:rsidR="002040C0" w:rsidRPr="00D70CB1" w:rsidRDefault="004E798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7C3A8D" w:rsidRPr="00D079B0" w:rsidTr="008E0A2F">
              <w:trPr>
                <w:trHeight w:val="135"/>
                <w:jc w:val="center"/>
              </w:trPr>
              <w:tc>
                <w:tcPr>
                  <w:tcW w:w="311" w:type="dxa"/>
                  <w:vMerge w:val="restart"/>
                  <w:tcBorders>
                    <w:top w:val="single" w:sz="4" w:space="0" w:color="76923C" w:themeColor="accent3" w:themeShade="BF"/>
                    <w:left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7C3A8D" w:rsidRPr="00D70CB1" w:rsidRDefault="007C3A8D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5</w:t>
                  </w:r>
                </w:p>
              </w:tc>
              <w:tc>
                <w:tcPr>
                  <w:tcW w:w="310" w:type="dxa"/>
                  <w:vMerge w:val="restart"/>
                  <w:tcBorders>
                    <w:top w:val="single" w:sz="6" w:space="0" w:color="76923C" w:themeColor="accent3" w:themeShade="BF"/>
                    <w:left w:val="single" w:sz="4" w:space="0" w:color="76923C" w:themeColor="accent3" w:themeShade="BF"/>
                  </w:tcBorders>
                  <w:shd w:val="clear" w:color="auto" w:fill="DD7661"/>
                  <w:vAlign w:val="center"/>
                </w:tcPr>
                <w:p w:rsidR="007C3A8D" w:rsidRPr="00D70CB1" w:rsidRDefault="007C3A8D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shd w:val="clear" w:color="auto" w:fill="FFC000"/>
                  <w:vAlign w:val="center"/>
                </w:tcPr>
                <w:p w:rsidR="007C3A8D" w:rsidRPr="00D70CB1" w:rsidRDefault="007C3A8D" w:rsidP="00B64D7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10" w:type="dxa"/>
                  <w:vMerge w:val="restart"/>
                  <w:shd w:val="clear" w:color="auto" w:fill="auto"/>
                  <w:vAlign w:val="center"/>
                </w:tcPr>
                <w:p w:rsidR="007C3A8D" w:rsidRPr="00D70CB1" w:rsidRDefault="007C3A8D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vMerge w:val="restart"/>
                  <w:tcBorders>
                    <w:top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C3A8D" w:rsidRPr="00D70CB1" w:rsidRDefault="007C3A8D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9</w:t>
                  </w:r>
                </w:p>
              </w:tc>
              <w:tc>
                <w:tcPr>
                  <w:tcW w:w="310" w:type="dxa"/>
                  <w:vMerge w:val="restart"/>
                  <w:shd w:val="clear" w:color="auto" w:fill="auto"/>
                  <w:vAlign w:val="center"/>
                </w:tcPr>
                <w:p w:rsidR="007C3A8D" w:rsidRPr="00D70CB1" w:rsidRDefault="007C3A8D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10</w:t>
                  </w:r>
                </w:p>
              </w:tc>
              <w:tc>
                <w:tcPr>
                  <w:tcW w:w="314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7C3A8D" w:rsidRPr="00D70CB1" w:rsidRDefault="007C3A8D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11</w:t>
                  </w:r>
                </w:p>
              </w:tc>
            </w:tr>
            <w:tr w:rsidR="007C3A8D" w:rsidRPr="00D079B0" w:rsidTr="008E0A2F">
              <w:trPr>
                <w:trHeight w:val="135"/>
                <w:jc w:val="center"/>
              </w:trPr>
              <w:tc>
                <w:tcPr>
                  <w:tcW w:w="311" w:type="dxa"/>
                  <w:vMerge/>
                  <w:tcBorders>
                    <w:left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7C3A8D" w:rsidRDefault="007C3A8D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0" w:type="dxa"/>
                  <w:vMerge/>
                  <w:tcBorders>
                    <w:left w:val="single" w:sz="4" w:space="0" w:color="76923C" w:themeColor="accent3" w:themeShade="BF"/>
                  </w:tcBorders>
                  <w:shd w:val="clear" w:color="auto" w:fill="DD7661"/>
                  <w:vAlign w:val="center"/>
                </w:tcPr>
                <w:p w:rsidR="007C3A8D" w:rsidRDefault="007C3A8D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1" w:type="dxa"/>
                  <w:shd w:val="clear" w:color="auto" w:fill="CCC0D9" w:themeFill="accent4" w:themeFillTint="66"/>
                  <w:vAlign w:val="center"/>
                </w:tcPr>
                <w:p w:rsidR="007C3A8D" w:rsidRPr="00D70CB1" w:rsidRDefault="007C3A8D" w:rsidP="00B64D7F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10" w:type="dxa"/>
                  <w:vMerge/>
                  <w:shd w:val="clear" w:color="auto" w:fill="auto"/>
                  <w:vAlign w:val="center"/>
                </w:tcPr>
                <w:p w:rsidR="007C3A8D" w:rsidRDefault="007C3A8D" w:rsidP="002040C0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1" w:type="dxa"/>
                  <w:vMerge/>
                  <w:shd w:val="clear" w:color="auto" w:fill="auto"/>
                  <w:vAlign w:val="center"/>
                </w:tcPr>
                <w:p w:rsidR="007C3A8D" w:rsidRDefault="007C3A8D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0" w:type="dxa"/>
                  <w:vMerge/>
                  <w:shd w:val="clear" w:color="auto" w:fill="auto"/>
                  <w:vAlign w:val="center"/>
                </w:tcPr>
                <w:p w:rsidR="007C3A8D" w:rsidRDefault="007C3A8D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4" w:type="dxa"/>
                  <w:vMerge/>
                  <w:shd w:val="clear" w:color="auto" w:fill="D6E3BC" w:themeFill="accent3" w:themeFillTint="66"/>
                  <w:vAlign w:val="center"/>
                </w:tcPr>
                <w:p w:rsidR="007C3A8D" w:rsidRDefault="007C3A8D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</w:tr>
            <w:tr w:rsidR="00C4177F" w:rsidRPr="00D079B0" w:rsidTr="00576AA4">
              <w:trPr>
                <w:trHeight w:val="274"/>
                <w:jc w:val="center"/>
              </w:trPr>
              <w:tc>
                <w:tcPr>
                  <w:tcW w:w="311" w:type="dxa"/>
                  <w:tcBorders>
                    <w:top w:val="single" w:sz="4" w:space="0" w:color="76923C" w:themeColor="accent3" w:themeShade="BF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C4177F" w:rsidRPr="00D70CB1" w:rsidRDefault="004E798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948A54" w:themeColor="background2" w:themeShade="80"/>
                    <w:left w:val="single" w:sz="4" w:space="0" w:color="76923C" w:themeColor="accent3" w:themeShade="BF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C4177F" w:rsidRPr="00D70CB1" w:rsidRDefault="004E798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left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92D050"/>
                  <w:vAlign w:val="center"/>
                </w:tcPr>
                <w:p w:rsidR="00C4177F" w:rsidRPr="00D70CB1" w:rsidRDefault="004E798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C4177F" w:rsidRPr="00D70CB1" w:rsidRDefault="004E798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left w:val="single" w:sz="4" w:space="0" w:color="948A54" w:themeColor="background2" w:themeShade="80"/>
                  </w:tcBorders>
                  <w:shd w:val="clear" w:color="auto" w:fill="EDF672"/>
                  <w:vAlign w:val="center"/>
                </w:tcPr>
                <w:p w:rsidR="00C4177F" w:rsidRPr="00D70CB1" w:rsidRDefault="004E798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bottom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C4177F" w:rsidRPr="00D70CB1" w:rsidRDefault="004E798E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bottom w:val="single" w:sz="4" w:space="0" w:color="76923C" w:themeColor="accent3" w:themeShade="BF"/>
                  </w:tcBorders>
                  <w:shd w:val="clear" w:color="auto" w:fill="D6E3BC" w:themeFill="accent3" w:themeFillTint="66"/>
                  <w:vAlign w:val="center"/>
                </w:tcPr>
                <w:p w:rsidR="00C4177F" w:rsidRPr="00D70CB1" w:rsidRDefault="004E798E" w:rsidP="00C4177F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18</w:t>
                  </w:r>
                </w:p>
              </w:tc>
            </w:tr>
            <w:tr w:rsidR="007C3A8D" w:rsidRPr="00D079B0" w:rsidTr="00021C3B">
              <w:trPr>
                <w:trHeight w:val="135"/>
                <w:jc w:val="center"/>
              </w:trPr>
              <w:tc>
                <w:tcPr>
                  <w:tcW w:w="311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7C3A8D" w:rsidRPr="00D70CB1" w:rsidRDefault="007C3A8D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10" w:type="dxa"/>
                  <w:vMerge w:val="restart"/>
                  <w:tcBorders>
                    <w:top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C3A8D" w:rsidRPr="00D70CB1" w:rsidRDefault="007C3A8D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11" w:type="dxa"/>
                  <w:shd w:val="clear" w:color="auto" w:fill="FFC000"/>
                  <w:vAlign w:val="center"/>
                </w:tcPr>
                <w:p w:rsidR="007C3A8D" w:rsidRPr="00D70CB1" w:rsidRDefault="007C3A8D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10" w:type="dxa"/>
                  <w:vMerge w:val="restart"/>
                  <w:tcBorders>
                    <w:top w:val="single" w:sz="4" w:space="0" w:color="948A54" w:themeColor="background2" w:themeShade="80"/>
                  </w:tcBorders>
                  <w:shd w:val="clear" w:color="auto" w:fill="32BEC8"/>
                  <w:vAlign w:val="center"/>
                </w:tcPr>
                <w:p w:rsidR="007C3A8D" w:rsidRPr="00D70CB1" w:rsidRDefault="007C3A8D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11" w:type="dxa"/>
                  <w:vMerge w:val="restart"/>
                  <w:shd w:val="clear" w:color="auto" w:fill="auto"/>
                  <w:vAlign w:val="center"/>
                </w:tcPr>
                <w:p w:rsidR="007C3A8D" w:rsidRPr="00D70CB1" w:rsidRDefault="007C3A8D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10" w:type="dxa"/>
                  <w:vMerge w:val="restart"/>
                  <w:shd w:val="clear" w:color="auto" w:fill="auto"/>
                  <w:vAlign w:val="center"/>
                </w:tcPr>
                <w:p w:rsidR="007C3A8D" w:rsidRPr="00D70CB1" w:rsidRDefault="007C3A8D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14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7C3A8D" w:rsidRPr="00D70CB1" w:rsidRDefault="007C3A8D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</w:tr>
            <w:tr w:rsidR="007C3A8D" w:rsidRPr="00D079B0" w:rsidTr="008733ED">
              <w:trPr>
                <w:trHeight w:val="135"/>
                <w:jc w:val="center"/>
              </w:trPr>
              <w:tc>
                <w:tcPr>
                  <w:tcW w:w="311" w:type="dxa"/>
                  <w:vMerge/>
                  <w:shd w:val="clear" w:color="auto" w:fill="D6E3BC" w:themeFill="accent3" w:themeFillTint="66"/>
                  <w:vAlign w:val="center"/>
                </w:tcPr>
                <w:p w:rsidR="007C3A8D" w:rsidRDefault="007C3A8D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0" w:type="dxa"/>
                  <w:vMerge/>
                  <w:shd w:val="clear" w:color="auto" w:fill="auto"/>
                  <w:vAlign w:val="center"/>
                </w:tcPr>
                <w:p w:rsidR="007C3A8D" w:rsidRDefault="007C3A8D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1" w:type="dxa"/>
                  <w:shd w:val="clear" w:color="auto" w:fill="CCC0D9" w:themeFill="accent4" w:themeFillTint="66"/>
                  <w:vAlign w:val="center"/>
                </w:tcPr>
                <w:p w:rsidR="007C3A8D" w:rsidRPr="00D70CB1" w:rsidRDefault="007C3A8D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10" w:type="dxa"/>
                  <w:vMerge/>
                  <w:shd w:val="clear" w:color="auto" w:fill="32BEC8"/>
                  <w:vAlign w:val="center"/>
                </w:tcPr>
                <w:p w:rsidR="007C3A8D" w:rsidRDefault="007C3A8D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1" w:type="dxa"/>
                  <w:vMerge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C3A8D" w:rsidRDefault="007C3A8D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0" w:type="dxa"/>
                  <w:vMerge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C3A8D" w:rsidRDefault="007C3A8D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vMerge/>
                  <w:shd w:val="clear" w:color="auto" w:fill="D6E3BC" w:themeFill="accent3" w:themeFillTint="66"/>
                  <w:vAlign w:val="center"/>
                </w:tcPr>
                <w:p w:rsidR="007C3A8D" w:rsidRDefault="007C3A8D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3574CB" w:rsidRPr="00D079B0" w:rsidTr="008733ED">
              <w:trPr>
                <w:trHeight w:val="274"/>
                <w:jc w:val="center"/>
              </w:trPr>
              <w:tc>
                <w:tcPr>
                  <w:tcW w:w="311" w:type="dxa"/>
                  <w:shd w:val="clear" w:color="auto" w:fill="D6E3BC" w:themeFill="accent3" w:themeFillTint="66"/>
                  <w:vAlign w:val="center"/>
                </w:tcPr>
                <w:p w:rsidR="003574CB" w:rsidRPr="00D70CB1" w:rsidRDefault="004E798E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3574CB" w:rsidRPr="00D70CB1" w:rsidRDefault="004E798E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11" w:type="dxa"/>
                  <w:shd w:val="clear" w:color="auto" w:fill="auto"/>
                  <w:vAlign w:val="center"/>
                </w:tcPr>
                <w:p w:rsidR="003574CB" w:rsidRPr="00D70CB1" w:rsidRDefault="004E798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3574CB" w:rsidRPr="00D70CB1" w:rsidRDefault="004E798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3574CB" w:rsidRPr="00D70CB1" w:rsidRDefault="004E798E" w:rsidP="002040C0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574CB" w:rsidRPr="00D70CB1" w:rsidRDefault="003574CB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574CB" w:rsidRPr="00D70CB1" w:rsidRDefault="003574CB" w:rsidP="002040C0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1E3603" w:rsidRDefault="001E3603" w:rsidP="001E3603"/>
        </w:tc>
        <w:tc>
          <w:tcPr>
            <w:tcW w:w="2548" w:type="dxa"/>
            <w:shd w:val="clear" w:color="auto" w:fill="FFFFFF" w:themeFill="background1"/>
            <w:tcMar>
              <w:top w:w="144" w:type="dxa"/>
              <w:bottom w:w="115" w:type="dxa"/>
            </w:tcMar>
          </w:tcPr>
          <w:p w:rsidR="001E3603" w:rsidRPr="00C97870" w:rsidRDefault="001E3603" w:rsidP="00474E75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FFC000"/>
              <w:ind w:left="340"/>
              <w:rPr>
                <w:b/>
                <w:sz w:val="16"/>
                <w:szCs w:val="16"/>
              </w:rPr>
            </w:pPr>
            <w:r w:rsidRPr="00C97870">
              <w:rPr>
                <w:b/>
                <w:sz w:val="16"/>
                <w:szCs w:val="16"/>
              </w:rPr>
              <w:t>Deans and Chairs</w:t>
            </w:r>
          </w:p>
          <w:p w:rsidR="000A51E3" w:rsidRPr="000A51E3" w:rsidRDefault="001E3603" w:rsidP="00155E3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CCC0D9" w:themeFill="accent4" w:themeFillTint="66"/>
              <w:ind w:left="340"/>
              <w:rPr>
                <w:b/>
                <w:color w:val="FF0000"/>
                <w:sz w:val="16"/>
                <w:szCs w:val="16"/>
              </w:rPr>
            </w:pPr>
            <w:r w:rsidRPr="000A51E3">
              <w:rPr>
                <w:b/>
                <w:sz w:val="16"/>
                <w:szCs w:val="16"/>
              </w:rPr>
              <w:t>Deans and Directors</w:t>
            </w:r>
          </w:p>
          <w:p w:rsidR="001E3603" w:rsidRPr="00C97870" w:rsidRDefault="00914984" w:rsidP="001F7E6D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2D05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Education Council</w:t>
            </w:r>
          </w:p>
          <w:p w:rsidR="00D82ECA" w:rsidRDefault="00D82ECA" w:rsidP="004920B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32BEC8"/>
              <w:ind w:left="340"/>
              <w:rPr>
                <w:b/>
                <w:sz w:val="16"/>
                <w:szCs w:val="16"/>
              </w:rPr>
            </w:pPr>
            <w:r w:rsidRPr="00021C3B">
              <w:rPr>
                <w:b/>
                <w:sz w:val="16"/>
                <w:szCs w:val="16"/>
                <w:shd w:val="clear" w:color="auto" w:fill="32BEC8"/>
              </w:rPr>
              <w:t>Management Committee</w:t>
            </w:r>
          </w:p>
          <w:p w:rsidR="00E4774E" w:rsidRDefault="00E4774E" w:rsidP="00986B6E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EDF672"/>
              <w:ind w:left="340"/>
            </w:pPr>
            <w:r w:rsidRPr="00B71488">
              <w:rPr>
                <w:b/>
                <w:sz w:val="16"/>
                <w:szCs w:val="16"/>
              </w:rPr>
              <w:t>VPAT</w:t>
            </w:r>
          </w:p>
          <w:p w:rsidR="008D1814" w:rsidRDefault="0030364C" w:rsidP="004031CE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DD7661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STAT – </w:t>
            </w:r>
            <w:r w:rsidRPr="00986B6E">
              <w:rPr>
                <w:b/>
                <w:sz w:val="12"/>
                <w:szCs w:val="12"/>
              </w:rPr>
              <w:t>Good Friday</w:t>
            </w:r>
          </w:p>
          <w:p w:rsidR="00290CE2" w:rsidRPr="00C97870" w:rsidRDefault="004031CE" w:rsidP="004031CE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DD7661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STAT - </w:t>
            </w:r>
            <w:r w:rsidR="00D70CB1" w:rsidRPr="00986B6E">
              <w:rPr>
                <w:b/>
                <w:sz w:val="12"/>
                <w:szCs w:val="12"/>
              </w:rPr>
              <w:t>E</w:t>
            </w:r>
            <w:r w:rsidR="00290CE2" w:rsidRPr="00986B6E">
              <w:rPr>
                <w:b/>
                <w:sz w:val="12"/>
                <w:szCs w:val="12"/>
              </w:rPr>
              <w:t>aster Monda</w:t>
            </w:r>
            <w:r w:rsidR="0089467B">
              <w:rPr>
                <w:b/>
                <w:sz w:val="12"/>
                <w:szCs w:val="12"/>
              </w:rPr>
              <w:t>y</w:t>
            </w:r>
          </w:p>
          <w:p w:rsidR="000A7DC8" w:rsidRPr="0069571A" w:rsidRDefault="000A7DC8" w:rsidP="001E3603">
            <w:pPr>
              <w:pStyle w:val="CalendarInformation"/>
              <w:framePr w:hSpace="0" w:wrap="auto" w:vAnchor="margin" w:hAnchor="text" w:xAlign="left" w:yAlign="inline"/>
              <w:ind w:left="340"/>
              <w:rPr>
                <w:b/>
              </w:rPr>
            </w:pPr>
          </w:p>
        </w:tc>
      </w:tr>
      <w:tr w:rsidR="001E3603" w:rsidRPr="0069571A" w:rsidTr="00366106">
        <w:trPr>
          <w:trHeight w:val="2109"/>
        </w:trPr>
        <w:tc>
          <w:tcPr>
            <w:tcW w:w="2420" w:type="dxa"/>
            <w:shd w:val="clear" w:color="auto" w:fill="FFFFFF" w:themeFill="background1"/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1" w:type="dxa"/>
              <w:jc w:val="center"/>
              <w:tblBorders>
                <w:top w:val="single" w:sz="4" w:space="0" w:color="948A54" w:themeColor="background2" w:themeShade="80"/>
                <w:left w:val="single" w:sz="4" w:space="0" w:color="948A54" w:themeColor="background2" w:themeShade="80"/>
                <w:bottom w:val="single" w:sz="4" w:space="0" w:color="948A54" w:themeColor="background2" w:themeShade="80"/>
                <w:right w:val="single" w:sz="4" w:space="0" w:color="948A54" w:themeColor="background2" w:themeShade="80"/>
                <w:insideH w:val="single" w:sz="4" w:space="0" w:color="948A54" w:themeColor="background2" w:themeShade="80"/>
                <w:insideV w:val="single" w:sz="4" w:space="0" w:color="948A54" w:themeColor="background2" w:themeShade="8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295"/>
              <w:gridCol w:w="13"/>
              <w:gridCol w:w="310"/>
            </w:tblGrid>
            <w:tr w:rsidR="001E3603" w:rsidRPr="00D079B0" w:rsidTr="00B776AC">
              <w:trPr>
                <w:trHeight w:hRule="exact" w:val="274"/>
                <w:jc w:val="center"/>
              </w:trPr>
              <w:tc>
                <w:tcPr>
                  <w:tcW w:w="2161" w:type="dxa"/>
                  <w:gridSpan w:val="8"/>
                  <w:shd w:val="clear" w:color="auto" w:fill="C2D69B" w:themeFill="accent3" w:themeFillTint="99"/>
                  <w:tcMar>
                    <w:top w:w="0" w:type="dxa"/>
                  </w:tcMar>
                  <w:vAlign w:val="center"/>
                </w:tcPr>
                <w:p w:rsidR="001E3603" w:rsidRPr="00FB70A7" w:rsidRDefault="001E3603" w:rsidP="001710C9">
                  <w:pPr>
                    <w:pStyle w:val="Month"/>
                    <w:rPr>
                      <w:color w:val="4F6228" w:themeColor="accent3" w:themeShade="80"/>
                    </w:rPr>
                  </w:pPr>
                  <w:r w:rsidRPr="00FB70A7">
                    <w:rPr>
                      <w:color w:val="4F6228" w:themeColor="accent3" w:themeShade="80"/>
                    </w:rPr>
                    <w:t xml:space="preserve">MAY </w:t>
                  </w:r>
                  <w:r w:rsidR="00FC217B">
                    <w:rPr>
                      <w:color w:val="4F6228" w:themeColor="accent3" w:themeShade="80"/>
                    </w:rPr>
                    <w:t>201</w:t>
                  </w:r>
                  <w:r w:rsidR="00F82677">
                    <w:rPr>
                      <w:color w:val="4F6228" w:themeColor="accent3" w:themeShade="80"/>
                    </w:rPr>
                    <w:t>5</w:t>
                  </w:r>
                </w:p>
              </w:tc>
            </w:tr>
            <w:tr w:rsidR="0024308A" w:rsidRPr="00D079B0" w:rsidTr="006A1B25">
              <w:trPr>
                <w:trHeight w:hRule="exact" w:val="238"/>
                <w:jc w:val="center"/>
              </w:trPr>
              <w:tc>
                <w:tcPr>
                  <w:tcW w:w="309" w:type="dxa"/>
                  <w:tcBorders>
                    <w:bottom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24308A" w:rsidRPr="00C9082C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295" w:type="dxa"/>
                  <w:tcBorders>
                    <w:bottom w:val="single" w:sz="4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23" w:type="dxa"/>
                  <w:gridSpan w:val="2"/>
                  <w:tcBorders>
                    <w:bottom w:val="single" w:sz="4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574CB" w:rsidRPr="00D079B0" w:rsidTr="001F7E6D">
              <w:trPr>
                <w:trHeight w:hRule="exact" w:val="274"/>
                <w:jc w:val="center"/>
              </w:trPr>
              <w:tc>
                <w:tcPr>
                  <w:tcW w:w="309" w:type="dxa"/>
                  <w:tcBorders>
                    <w:bottom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3574CB" w:rsidRPr="00D70CB1" w:rsidRDefault="003574CB" w:rsidP="003574CB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3574CB" w:rsidRPr="00D70CB1" w:rsidRDefault="003574CB" w:rsidP="003574CB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3574CB" w:rsidRPr="00D70CB1" w:rsidRDefault="003574CB" w:rsidP="003574CB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3574CB" w:rsidRPr="00D70CB1" w:rsidRDefault="003574CB" w:rsidP="003574CB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3574CB" w:rsidRPr="00D70CB1" w:rsidRDefault="003574CB" w:rsidP="003574CB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gridSpan w:val="2"/>
                  <w:shd w:val="clear" w:color="auto" w:fill="auto"/>
                  <w:vAlign w:val="center"/>
                </w:tcPr>
                <w:p w:rsidR="003574CB" w:rsidRPr="00D70CB1" w:rsidRDefault="006A20C6" w:rsidP="003574C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10" w:type="dxa"/>
                  <w:shd w:val="clear" w:color="auto" w:fill="D6E3BC" w:themeFill="accent3" w:themeFillTint="66"/>
                  <w:vAlign w:val="center"/>
                </w:tcPr>
                <w:p w:rsidR="003574CB" w:rsidRPr="00D70CB1" w:rsidRDefault="006A20C6" w:rsidP="003574C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</w:tr>
            <w:tr w:rsidR="00DF5FDB" w:rsidRPr="00D079B0" w:rsidTr="00021C3B">
              <w:trPr>
                <w:trHeight w:val="135"/>
                <w:jc w:val="center"/>
              </w:trPr>
              <w:tc>
                <w:tcPr>
                  <w:tcW w:w="309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DF5FDB" w:rsidRPr="00D70CB1" w:rsidRDefault="00DF5FDB" w:rsidP="003574C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vMerge w:val="restart"/>
                  <w:shd w:val="clear" w:color="auto" w:fill="auto"/>
                  <w:vAlign w:val="center"/>
                </w:tcPr>
                <w:p w:rsidR="00DF5FDB" w:rsidRPr="00D70CB1" w:rsidRDefault="00DF5FDB" w:rsidP="003574C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9" w:type="dxa"/>
                  <w:shd w:val="clear" w:color="auto" w:fill="FFC000"/>
                  <w:vAlign w:val="center"/>
                </w:tcPr>
                <w:p w:rsidR="00DF5FDB" w:rsidRPr="00D70CB1" w:rsidRDefault="00DF5FDB" w:rsidP="003574C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vMerge w:val="restart"/>
                  <w:shd w:val="clear" w:color="auto" w:fill="32BEC8"/>
                  <w:vAlign w:val="center"/>
                </w:tcPr>
                <w:p w:rsidR="00DF5FDB" w:rsidRPr="00D70CB1" w:rsidRDefault="00DF5FDB" w:rsidP="003574CB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vMerge w:val="restart"/>
                  <w:shd w:val="clear" w:color="auto" w:fill="auto"/>
                  <w:vAlign w:val="center"/>
                </w:tcPr>
                <w:p w:rsidR="00DF5FDB" w:rsidRPr="00D70CB1" w:rsidRDefault="00DF5FDB" w:rsidP="003574CB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gridSpan w:val="2"/>
                  <w:vMerge w:val="restart"/>
                  <w:shd w:val="clear" w:color="auto" w:fill="auto"/>
                  <w:vAlign w:val="center"/>
                </w:tcPr>
                <w:p w:rsidR="00DF5FDB" w:rsidRPr="00D70CB1" w:rsidRDefault="00DF5FDB" w:rsidP="003574C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10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DF5FDB" w:rsidRPr="00D70CB1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</w:tr>
            <w:tr w:rsidR="00DF5FDB" w:rsidRPr="00D079B0" w:rsidTr="00021C3B">
              <w:trPr>
                <w:trHeight w:val="135"/>
                <w:jc w:val="center"/>
              </w:trPr>
              <w:tc>
                <w:tcPr>
                  <w:tcW w:w="309" w:type="dxa"/>
                  <w:vMerge/>
                  <w:shd w:val="clear" w:color="auto" w:fill="D6E3BC" w:themeFill="accent3" w:themeFillTint="66"/>
                  <w:vAlign w:val="center"/>
                </w:tcPr>
                <w:p w:rsidR="00DF5FDB" w:rsidRDefault="00DF5FDB" w:rsidP="003574CB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vMerge/>
                  <w:shd w:val="clear" w:color="auto" w:fill="auto"/>
                  <w:vAlign w:val="center"/>
                </w:tcPr>
                <w:p w:rsidR="00DF5FDB" w:rsidRDefault="00DF5FDB" w:rsidP="003574CB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shd w:val="clear" w:color="auto" w:fill="CCC0D9" w:themeFill="accent4" w:themeFillTint="66"/>
                  <w:vAlign w:val="center"/>
                </w:tcPr>
                <w:p w:rsidR="00DF5FDB" w:rsidRPr="00D70CB1" w:rsidRDefault="00DF5FDB" w:rsidP="003574C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vMerge/>
                  <w:shd w:val="clear" w:color="auto" w:fill="32BEC8"/>
                  <w:vAlign w:val="center"/>
                </w:tcPr>
                <w:p w:rsidR="00DF5FDB" w:rsidRDefault="00DF5FDB" w:rsidP="003574CB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vMerge/>
                  <w:shd w:val="clear" w:color="auto" w:fill="auto"/>
                  <w:vAlign w:val="center"/>
                </w:tcPr>
                <w:p w:rsidR="00DF5FDB" w:rsidRDefault="00DF5FDB" w:rsidP="003574CB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gridSpan w:val="2"/>
                  <w:vMerge/>
                  <w:shd w:val="clear" w:color="auto" w:fill="auto"/>
                  <w:vAlign w:val="center"/>
                </w:tcPr>
                <w:p w:rsidR="00DF5FDB" w:rsidRDefault="00DF5FDB" w:rsidP="003574CB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0" w:type="dxa"/>
                  <w:vMerge/>
                  <w:shd w:val="clear" w:color="auto" w:fill="D6E3BC" w:themeFill="accent3" w:themeFillTint="66"/>
                  <w:vAlign w:val="center"/>
                </w:tcPr>
                <w:p w:rsidR="00DF5FDB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F36EF2" w:rsidRPr="00D079B0" w:rsidTr="00576AA4">
              <w:trPr>
                <w:trHeight w:val="274"/>
                <w:jc w:val="center"/>
              </w:trPr>
              <w:tc>
                <w:tcPr>
                  <w:tcW w:w="309" w:type="dxa"/>
                  <w:tcBorders>
                    <w:bottom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F36EF2" w:rsidRPr="00D70CB1" w:rsidRDefault="006A20C6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F36EF2" w:rsidRPr="00D70CB1" w:rsidRDefault="006A20C6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948A54" w:themeColor="background2" w:themeShade="80"/>
                  </w:tcBorders>
                  <w:shd w:val="clear" w:color="auto" w:fill="92D050"/>
                  <w:vAlign w:val="center"/>
                </w:tcPr>
                <w:p w:rsidR="00F36EF2" w:rsidRPr="00D70CB1" w:rsidRDefault="006A20C6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F36EF2" w:rsidRPr="00D70CB1" w:rsidRDefault="006A20C6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76923C" w:themeColor="accent3" w:themeShade="BF"/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F36EF2" w:rsidRPr="00D70CB1" w:rsidRDefault="006A20C6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gridSpan w:val="2"/>
                  <w:tcBorders>
                    <w:lef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F36EF2" w:rsidRPr="00D70CB1" w:rsidRDefault="006A20C6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10" w:type="dxa"/>
                  <w:shd w:val="clear" w:color="auto" w:fill="D6E3BC" w:themeFill="accent3" w:themeFillTint="66"/>
                  <w:vAlign w:val="center"/>
                </w:tcPr>
                <w:p w:rsidR="00F36EF2" w:rsidRPr="00D70CB1" w:rsidRDefault="006A20C6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</w:tr>
            <w:tr w:rsidR="00DF5FDB" w:rsidRPr="00D079B0" w:rsidTr="00021C3B">
              <w:trPr>
                <w:trHeight w:val="135"/>
                <w:jc w:val="center"/>
              </w:trPr>
              <w:tc>
                <w:tcPr>
                  <w:tcW w:w="309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DF5FDB" w:rsidRPr="00D70CB1" w:rsidRDefault="00DF5FDB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vMerge w:val="restart"/>
                  <w:shd w:val="clear" w:color="auto" w:fill="DD7661"/>
                  <w:vAlign w:val="center"/>
                </w:tcPr>
                <w:p w:rsidR="00DF5FDB" w:rsidRPr="009F2C1C" w:rsidRDefault="00DF5FDB" w:rsidP="00181896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shd w:val="clear" w:color="auto" w:fill="FFC000"/>
                  <w:vAlign w:val="center"/>
                </w:tcPr>
                <w:p w:rsidR="00DF5FDB" w:rsidRPr="00D70CB1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vMerge w:val="restart"/>
                  <w:shd w:val="clear" w:color="auto" w:fill="32BEC8"/>
                  <w:vAlign w:val="center"/>
                </w:tcPr>
                <w:p w:rsidR="00DF5FDB" w:rsidRPr="00D70CB1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vMerge w:val="restart"/>
                  <w:tcBorders>
                    <w:top w:val="single" w:sz="4" w:space="0" w:color="76923C" w:themeColor="accent3" w:themeShade="BF"/>
                  </w:tcBorders>
                  <w:shd w:val="clear" w:color="auto" w:fill="EDF672"/>
                  <w:vAlign w:val="center"/>
                </w:tcPr>
                <w:p w:rsidR="00DF5FDB" w:rsidRPr="00D70CB1" w:rsidRDefault="00DF5FDB" w:rsidP="00572FF2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  <w:r>
                    <w:t>21</w:t>
                  </w:r>
                </w:p>
              </w:tc>
              <w:tc>
                <w:tcPr>
                  <w:tcW w:w="308" w:type="dxa"/>
                  <w:gridSpan w:val="2"/>
                  <w:vMerge w:val="restart"/>
                  <w:shd w:val="clear" w:color="auto" w:fill="auto"/>
                  <w:vAlign w:val="center"/>
                </w:tcPr>
                <w:p w:rsidR="00DF5FDB" w:rsidRPr="00D70CB1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10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DF5FDB" w:rsidRPr="00D70CB1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</w:tr>
            <w:tr w:rsidR="00DF5FDB" w:rsidRPr="00D079B0" w:rsidTr="00021C3B">
              <w:trPr>
                <w:trHeight w:val="135"/>
                <w:jc w:val="center"/>
              </w:trPr>
              <w:tc>
                <w:tcPr>
                  <w:tcW w:w="309" w:type="dxa"/>
                  <w:vMerge/>
                  <w:shd w:val="clear" w:color="auto" w:fill="D6E3BC" w:themeFill="accent3" w:themeFillTint="66"/>
                  <w:vAlign w:val="center"/>
                </w:tcPr>
                <w:p w:rsidR="00DF5FDB" w:rsidRDefault="00DF5FDB" w:rsidP="00572F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8" w:type="dxa"/>
                  <w:vMerge/>
                  <w:shd w:val="clear" w:color="auto" w:fill="DD7661"/>
                  <w:vAlign w:val="center"/>
                </w:tcPr>
                <w:p w:rsidR="00DF5FDB" w:rsidRDefault="00DF5FDB" w:rsidP="00181896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09" w:type="dxa"/>
                  <w:shd w:val="clear" w:color="auto" w:fill="CCC0D9" w:themeFill="accent4" w:themeFillTint="66"/>
                  <w:vAlign w:val="center"/>
                </w:tcPr>
                <w:p w:rsidR="00DF5FDB" w:rsidRPr="00D70CB1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vMerge/>
                  <w:shd w:val="clear" w:color="auto" w:fill="32BEC8"/>
                  <w:vAlign w:val="center"/>
                </w:tcPr>
                <w:p w:rsidR="00DF5FDB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vMerge/>
                  <w:shd w:val="clear" w:color="auto" w:fill="EDF672"/>
                  <w:vAlign w:val="center"/>
                </w:tcPr>
                <w:p w:rsidR="00DF5FDB" w:rsidRDefault="00DF5FDB" w:rsidP="00572FF2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</w:p>
              </w:tc>
              <w:tc>
                <w:tcPr>
                  <w:tcW w:w="308" w:type="dxa"/>
                  <w:gridSpan w:val="2"/>
                  <w:vMerge/>
                  <w:shd w:val="clear" w:color="auto" w:fill="auto"/>
                  <w:vAlign w:val="center"/>
                </w:tcPr>
                <w:p w:rsidR="00DF5FDB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0" w:type="dxa"/>
                  <w:vMerge/>
                  <w:shd w:val="clear" w:color="auto" w:fill="D6E3BC" w:themeFill="accent3" w:themeFillTint="66"/>
                  <w:vAlign w:val="center"/>
                </w:tcPr>
                <w:p w:rsidR="00DF5FDB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DF5FDB" w:rsidRPr="00D079B0" w:rsidTr="006C3C81">
              <w:trPr>
                <w:trHeight w:val="135"/>
                <w:jc w:val="center"/>
              </w:trPr>
              <w:tc>
                <w:tcPr>
                  <w:tcW w:w="309" w:type="dxa"/>
                  <w:shd w:val="clear" w:color="auto" w:fill="D6E3BC" w:themeFill="accent3" w:themeFillTint="66"/>
                  <w:vAlign w:val="center"/>
                </w:tcPr>
                <w:p w:rsidR="00DF5FDB" w:rsidRPr="00D70CB1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vMerge w:val="restart"/>
                  <w:shd w:val="clear" w:color="auto" w:fill="auto"/>
                  <w:vAlign w:val="center"/>
                </w:tcPr>
                <w:p w:rsidR="00DF5FDB" w:rsidRPr="00D70CB1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vMerge w:val="restart"/>
                  <w:shd w:val="clear" w:color="auto" w:fill="948A54" w:themeFill="background2" w:themeFillShade="80"/>
                  <w:vAlign w:val="center"/>
                </w:tcPr>
                <w:p w:rsidR="00DF5FDB" w:rsidRPr="00D70CB1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vMerge w:val="restart"/>
                  <w:shd w:val="clear" w:color="auto" w:fill="auto"/>
                  <w:vAlign w:val="center"/>
                </w:tcPr>
                <w:p w:rsidR="00DF5FDB" w:rsidRPr="00D70CB1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vMerge w:val="restart"/>
                  <w:shd w:val="clear" w:color="auto" w:fill="auto"/>
                  <w:vAlign w:val="center"/>
                </w:tcPr>
                <w:p w:rsidR="00DF5FDB" w:rsidRPr="00D70CB1" w:rsidRDefault="00DF5FDB" w:rsidP="00E4597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gridSpan w:val="2"/>
                  <w:vMerge w:val="restart"/>
                  <w:shd w:val="clear" w:color="auto" w:fill="auto"/>
                  <w:vAlign w:val="center"/>
                </w:tcPr>
                <w:p w:rsidR="00DF5FDB" w:rsidRPr="00D70CB1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10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DF5FDB" w:rsidRPr="00D70CB1" w:rsidRDefault="00DF5FDB" w:rsidP="00E4597B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</w:tr>
            <w:tr w:rsidR="00DF5FDB" w:rsidRPr="00D079B0" w:rsidTr="006C3C81">
              <w:trPr>
                <w:trHeight w:val="135"/>
                <w:jc w:val="center"/>
              </w:trPr>
              <w:tc>
                <w:tcPr>
                  <w:tcW w:w="309" w:type="dxa"/>
                  <w:shd w:val="clear" w:color="auto" w:fill="D6E3BC" w:themeFill="accent3" w:themeFillTint="66"/>
                  <w:vAlign w:val="center"/>
                </w:tcPr>
                <w:p w:rsidR="00DF5FDB" w:rsidRPr="00D70CB1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8" w:type="dxa"/>
                  <w:vMerge/>
                  <w:shd w:val="clear" w:color="auto" w:fill="auto"/>
                  <w:vAlign w:val="center"/>
                </w:tcPr>
                <w:p w:rsidR="00DF5FDB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vMerge/>
                  <w:shd w:val="clear" w:color="auto" w:fill="948A54" w:themeFill="background2" w:themeFillShade="80"/>
                  <w:vAlign w:val="center"/>
                </w:tcPr>
                <w:p w:rsidR="00DF5FDB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vMerge/>
                  <w:shd w:val="clear" w:color="auto" w:fill="auto"/>
                  <w:vAlign w:val="center"/>
                </w:tcPr>
                <w:p w:rsidR="00DF5FDB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vMerge/>
                  <w:shd w:val="clear" w:color="auto" w:fill="auto"/>
                  <w:vAlign w:val="center"/>
                </w:tcPr>
                <w:p w:rsidR="00DF5FDB" w:rsidRDefault="00DF5FDB" w:rsidP="00E4597B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gridSpan w:val="2"/>
                  <w:vMerge/>
                  <w:shd w:val="clear" w:color="auto" w:fill="auto"/>
                  <w:vAlign w:val="center"/>
                </w:tcPr>
                <w:p w:rsidR="00DF5FDB" w:rsidRDefault="00DF5FDB" w:rsidP="00572F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0" w:type="dxa"/>
                  <w:vMerge/>
                  <w:shd w:val="clear" w:color="auto" w:fill="D6E3BC" w:themeFill="accent3" w:themeFillTint="66"/>
                  <w:vAlign w:val="center"/>
                </w:tcPr>
                <w:p w:rsidR="00DF5FDB" w:rsidRDefault="00DF5FDB" w:rsidP="00E4597B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1E3603" w:rsidRDefault="001E3603" w:rsidP="001E3603">
            <w:pPr>
              <w:pStyle w:val="CalendarInformation"/>
              <w:framePr w:hSpace="0" w:wrap="auto" w:vAnchor="margin" w:hAnchor="text" w:xAlign="left" w:yAlign="inline"/>
              <w:ind w:left="340"/>
            </w:pPr>
          </w:p>
        </w:tc>
        <w:tc>
          <w:tcPr>
            <w:tcW w:w="2683" w:type="dxa"/>
            <w:shd w:val="clear" w:color="auto" w:fill="FFFFFF" w:themeFill="background1"/>
            <w:tcMar>
              <w:bottom w:w="115" w:type="dxa"/>
            </w:tcMar>
          </w:tcPr>
          <w:p w:rsidR="00896BB8" w:rsidRPr="00C97870" w:rsidRDefault="00896BB8" w:rsidP="00896BB8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48A54" w:themeFill="background2" w:themeFillShade="80"/>
              <w:spacing w:before="12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Board Meeting</w:t>
            </w:r>
          </w:p>
          <w:p w:rsidR="001E3603" w:rsidRPr="00C97870" w:rsidRDefault="001E3603" w:rsidP="00474E75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FFC000"/>
              <w:ind w:left="340"/>
              <w:rPr>
                <w:b/>
                <w:sz w:val="16"/>
                <w:szCs w:val="16"/>
              </w:rPr>
            </w:pPr>
            <w:r w:rsidRPr="00C97870">
              <w:rPr>
                <w:b/>
                <w:sz w:val="16"/>
                <w:szCs w:val="16"/>
              </w:rPr>
              <w:t>Deans and Chairs</w:t>
            </w:r>
          </w:p>
          <w:p w:rsidR="000A51E3" w:rsidRPr="000A51E3" w:rsidRDefault="001E3603" w:rsidP="00155E3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CCC0D9" w:themeFill="accent4" w:themeFillTint="66"/>
              <w:ind w:left="34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Deans and Directors </w:t>
            </w:r>
          </w:p>
          <w:p w:rsidR="00224D64" w:rsidRPr="00C97870" w:rsidRDefault="00224D64" w:rsidP="001F7E6D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2D05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Education Council</w:t>
            </w:r>
          </w:p>
          <w:p w:rsidR="00224D64" w:rsidRDefault="00224D64" w:rsidP="004920B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32BEC8"/>
              <w:ind w:left="340"/>
              <w:rPr>
                <w:b/>
                <w:sz w:val="16"/>
                <w:szCs w:val="16"/>
              </w:rPr>
            </w:pPr>
            <w:r w:rsidRPr="00021C3B">
              <w:rPr>
                <w:b/>
                <w:sz w:val="16"/>
                <w:szCs w:val="16"/>
                <w:shd w:val="clear" w:color="auto" w:fill="32BEC8"/>
              </w:rPr>
              <w:t>Management Committee</w:t>
            </w:r>
          </w:p>
          <w:p w:rsidR="00E4774E" w:rsidRDefault="00E4774E" w:rsidP="00986B6E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EDF672"/>
              <w:ind w:left="340"/>
            </w:pPr>
            <w:r w:rsidRPr="00B71488">
              <w:rPr>
                <w:b/>
                <w:sz w:val="16"/>
                <w:szCs w:val="16"/>
              </w:rPr>
              <w:t>VPAT</w:t>
            </w:r>
          </w:p>
          <w:p w:rsidR="00D124EF" w:rsidRPr="00C97870" w:rsidRDefault="00986B6E" w:rsidP="0030364C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DD7661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STAT - </w:t>
            </w:r>
            <w:r w:rsidR="00D124EF" w:rsidRPr="0090147B">
              <w:rPr>
                <w:b/>
                <w:sz w:val="12"/>
                <w:szCs w:val="12"/>
              </w:rPr>
              <w:t>Victoria Day</w:t>
            </w:r>
          </w:p>
          <w:p w:rsidR="003F4096" w:rsidRDefault="003F4096" w:rsidP="001E3603">
            <w:pPr>
              <w:pStyle w:val="CalendarInformation"/>
              <w:framePr w:hSpace="0" w:wrap="auto" w:vAnchor="margin" w:hAnchor="text" w:xAlign="left" w:yAlign="inline"/>
              <w:ind w:left="340"/>
              <w:rPr>
                <w:b/>
              </w:rPr>
            </w:pPr>
          </w:p>
          <w:p w:rsidR="003F4096" w:rsidRPr="0069571A" w:rsidRDefault="003F4096" w:rsidP="001E3603">
            <w:pPr>
              <w:pStyle w:val="CalendarInformation"/>
              <w:framePr w:hSpace="0" w:wrap="auto" w:vAnchor="margin" w:hAnchor="text" w:xAlign="left" w:yAlign="inline"/>
              <w:ind w:left="340"/>
              <w:rPr>
                <w:b/>
              </w:rPr>
            </w:pPr>
          </w:p>
        </w:tc>
        <w:tc>
          <w:tcPr>
            <w:tcW w:w="2553" w:type="dxa"/>
            <w:shd w:val="clear" w:color="auto" w:fill="FFFFFF" w:themeFill="background1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1" w:type="dxa"/>
              <w:jc w:val="center"/>
              <w:tblBorders>
                <w:top w:val="single" w:sz="4" w:space="0" w:color="948A54" w:themeColor="background2" w:themeShade="80"/>
                <w:left w:val="single" w:sz="4" w:space="0" w:color="948A54" w:themeColor="background2" w:themeShade="80"/>
                <w:bottom w:val="single" w:sz="4" w:space="0" w:color="948A54" w:themeColor="background2" w:themeShade="80"/>
                <w:right w:val="single" w:sz="4" w:space="0" w:color="948A54" w:themeColor="background2" w:themeShade="80"/>
                <w:insideH w:val="single" w:sz="4" w:space="0" w:color="948A54" w:themeColor="background2" w:themeShade="80"/>
                <w:insideV w:val="single" w:sz="4" w:space="0" w:color="948A54" w:themeColor="background2" w:themeShade="8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3"/>
              <w:gridCol w:w="313"/>
              <w:gridCol w:w="312"/>
              <w:gridCol w:w="313"/>
              <w:gridCol w:w="312"/>
              <w:gridCol w:w="316"/>
            </w:tblGrid>
            <w:tr w:rsidR="001E3603" w:rsidRPr="00D079B0" w:rsidTr="00B776AC">
              <w:trPr>
                <w:trHeight w:hRule="exact" w:val="274"/>
                <w:jc w:val="center"/>
              </w:trPr>
              <w:tc>
                <w:tcPr>
                  <w:tcW w:w="2191" w:type="dxa"/>
                  <w:gridSpan w:val="7"/>
                  <w:shd w:val="clear" w:color="auto" w:fill="C2D69B" w:themeFill="accent3" w:themeFillTint="99"/>
                  <w:tcMar>
                    <w:top w:w="0" w:type="dxa"/>
                  </w:tcMar>
                  <w:vAlign w:val="center"/>
                </w:tcPr>
                <w:p w:rsidR="001E3603" w:rsidRPr="00D150AE" w:rsidRDefault="001E3603" w:rsidP="001710C9">
                  <w:pPr>
                    <w:pStyle w:val="Month"/>
                    <w:rPr>
                      <w:color w:val="4F6228" w:themeColor="accent3" w:themeShade="80"/>
                    </w:rPr>
                  </w:pPr>
                  <w:r w:rsidRPr="00D150AE">
                    <w:rPr>
                      <w:color w:val="4F6228" w:themeColor="accent3" w:themeShade="80"/>
                    </w:rPr>
                    <w:t xml:space="preserve">JUNE </w:t>
                  </w:r>
                  <w:r w:rsidR="00FC217B">
                    <w:rPr>
                      <w:color w:val="4F6228" w:themeColor="accent3" w:themeShade="80"/>
                    </w:rPr>
                    <w:t>201</w:t>
                  </w:r>
                  <w:r w:rsidR="00F82677">
                    <w:rPr>
                      <w:color w:val="4F6228" w:themeColor="accent3" w:themeShade="80"/>
                    </w:rPr>
                    <w:t>5</w:t>
                  </w:r>
                </w:p>
              </w:tc>
            </w:tr>
            <w:tr w:rsidR="0024308A" w:rsidRPr="00D079B0" w:rsidTr="00236F49">
              <w:trPr>
                <w:trHeight w:hRule="exact" w:val="245"/>
                <w:jc w:val="center"/>
              </w:trPr>
              <w:tc>
                <w:tcPr>
                  <w:tcW w:w="312" w:type="dxa"/>
                  <w:tcBorders>
                    <w:bottom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24308A" w:rsidRPr="00C9082C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bottom w:val="single" w:sz="4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2" w:type="dxa"/>
                  <w:tcBorders>
                    <w:bottom w:val="single" w:sz="4" w:space="0" w:color="948A54" w:themeColor="background2" w:themeShade="80"/>
                  </w:tcBorders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bottom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24308A" w:rsidRPr="00D079B0" w:rsidRDefault="0024308A" w:rsidP="0024308A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D401EE" w:rsidRPr="00D079B0" w:rsidTr="00236F49">
              <w:trPr>
                <w:trHeight w:val="130"/>
                <w:jc w:val="center"/>
              </w:trPr>
              <w:tc>
                <w:tcPr>
                  <w:tcW w:w="312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D401EE" w:rsidRPr="00D079B0" w:rsidRDefault="00D401EE" w:rsidP="00F36E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3" w:type="dxa"/>
                  <w:vMerge w:val="restart"/>
                  <w:shd w:val="clear" w:color="auto" w:fill="auto"/>
                  <w:vAlign w:val="center"/>
                </w:tcPr>
                <w:p w:rsidR="00D401EE" w:rsidRPr="00D079B0" w:rsidRDefault="00D401EE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13" w:type="dxa"/>
                  <w:shd w:val="clear" w:color="auto" w:fill="FFC000"/>
                  <w:vAlign w:val="center"/>
                </w:tcPr>
                <w:p w:rsidR="00D401EE" w:rsidRPr="00D079B0" w:rsidRDefault="00D401EE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12" w:type="dxa"/>
                  <w:vMerge w:val="restart"/>
                  <w:shd w:val="clear" w:color="auto" w:fill="32BEC8"/>
                  <w:vAlign w:val="center"/>
                </w:tcPr>
                <w:p w:rsidR="00D401EE" w:rsidRPr="00D079B0" w:rsidRDefault="00D401EE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13" w:type="dxa"/>
                  <w:vMerge w:val="restart"/>
                  <w:shd w:val="clear" w:color="auto" w:fill="auto"/>
                  <w:vAlign w:val="center"/>
                </w:tcPr>
                <w:p w:rsidR="00D401EE" w:rsidRPr="00D079B0" w:rsidRDefault="00D401EE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12" w:type="dxa"/>
                  <w:vMerge w:val="restart"/>
                  <w:shd w:val="clear" w:color="auto" w:fill="auto"/>
                  <w:vAlign w:val="center"/>
                </w:tcPr>
                <w:p w:rsidR="00D401EE" w:rsidRPr="00D079B0" w:rsidRDefault="00D401EE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16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D401EE" w:rsidRPr="00D079B0" w:rsidRDefault="00D401EE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</w:tr>
            <w:tr w:rsidR="00D401EE" w:rsidRPr="00D079B0" w:rsidTr="00236F49">
              <w:trPr>
                <w:trHeight w:val="157"/>
                <w:jc w:val="center"/>
              </w:trPr>
              <w:tc>
                <w:tcPr>
                  <w:tcW w:w="312" w:type="dxa"/>
                  <w:vMerge/>
                  <w:shd w:val="clear" w:color="auto" w:fill="D6E3BC" w:themeFill="accent3" w:themeFillTint="66"/>
                  <w:vAlign w:val="center"/>
                </w:tcPr>
                <w:p w:rsidR="00D401EE" w:rsidRPr="00D079B0" w:rsidRDefault="00D401EE" w:rsidP="00F36E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3" w:type="dxa"/>
                  <w:vMerge/>
                  <w:shd w:val="clear" w:color="auto" w:fill="auto"/>
                  <w:vAlign w:val="center"/>
                </w:tcPr>
                <w:p w:rsidR="00D401EE" w:rsidRDefault="00D401EE" w:rsidP="00F36E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3" w:type="dxa"/>
                  <w:shd w:val="clear" w:color="auto" w:fill="CCC0D9" w:themeFill="accent4" w:themeFillTint="66"/>
                  <w:vAlign w:val="center"/>
                </w:tcPr>
                <w:p w:rsidR="00D401EE" w:rsidRPr="00D079B0" w:rsidRDefault="00D401EE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12" w:type="dxa"/>
                  <w:vMerge/>
                  <w:shd w:val="clear" w:color="auto" w:fill="32BEC8"/>
                  <w:vAlign w:val="center"/>
                </w:tcPr>
                <w:p w:rsidR="00D401EE" w:rsidRDefault="00D401EE" w:rsidP="00F36E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3" w:type="dxa"/>
                  <w:vMerge/>
                  <w:shd w:val="clear" w:color="auto" w:fill="auto"/>
                  <w:vAlign w:val="center"/>
                </w:tcPr>
                <w:p w:rsidR="00D401EE" w:rsidRDefault="00D401EE" w:rsidP="00F36E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2" w:type="dxa"/>
                  <w:vMerge/>
                  <w:shd w:val="clear" w:color="auto" w:fill="auto"/>
                  <w:vAlign w:val="center"/>
                </w:tcPr>
                <w:p w:rsidR="00D401EE" w:rsidRDefault="00D401EE" w:rsidP="00F36E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6" w:type="dxa"/>
                  <w:vMerge/>
                  <w:shd w:val="clear" w:color="auto" w:fill="D6E3BC" w:themeFill="accent3" w:themeFillTint="66"/>
                  <w:vAlign w:val="center"/>
                </w:tcPr>
                <w:p w:rsidR="00D401EE" w:rsidRDefault="00D401EE" w:rsidP="00F36E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F36EF2" w:rsidRPr="00D079B0" w:rsidTr="00236F49">
              <w:trPr>
                <w:trHeight w:val="274"/>
                <w:jc w:val="center"/>
              </w:trPr>
              <w:tc>
                <w:tcPr>
                  <w:tcW w:w="312" w:type="dxa"/>
                  <w:tcBorders>
                    <w:bottom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F36EF2" w:rsidRPr="00D079B0" w:rsidRDefault="00DF5FDB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F36EF2" w:rsidRPr="00D079B0" w:rsidRDefault="00DF5FDB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F36EF2" w:rsidRPr="00D079B0" w:rsidRDefault="00DF5FDB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F36EF2" w:rsidRPr="00D079B0" w:rsidRDefault="00DF5FDB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13" w:type="dxa"/>
                  <w:shd w:val="clear" w:color="auto" w:fill="auto"/>
                  <w:vAlign w:val="center"/>
                </w:tcPr>
                <w:p w:rsidR="00F36EF2" w:rsidRPr="00D079B0" w:rsidRDefault="00DF5FDB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F36EF2" w:rsidRPr="00D079B0" w:rsidRDefault="00DF5FDB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16" w:type="dxa"/>
                  <w:shd w:val="clear" w:color="auto" w:fill="D6E3BC" w:themeFill="accent3" w:themeFillTint="66"/>
                  <w:vAlign w:val="center"/>
                </w:tcPr>
                <w:p w:rsidR="00F36EF2" w:rsidRPr="00D079B0" w:rsidRDefault="00DF5FDB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</w:tr>
            <w:tr w:rsidR="00236F49" w:rsidRPr="00D079B0" w:rsidTr="00236F49">
              <w:trPr>
                <w:trHeight w:val="288"/>
                <w:jc w:val="center"/>
              </w:trPr>
              <w:tc>
                <w:tcPr>
                  <w:tcW w:w="312" w:type="dxa"/>
                  <w:shd w:val="clear" w:color="auto" w:fill="D6E3BC" w:themeFill="accent3" w:themeFillTint="66"/>
                  <w:vAlign w:val="center"/>
                </w:tcPr>
                <w:p w:rsidR="00236F49" w:rsidRPr="001E3603" w:rsidRDefault="00236F49" w:rsidP="00F36E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14</w:t>
                  </w:r>
                </w:p>
              </w:tc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36F49" w:rsidRPr="00D079B0" w:rsidRDefault="00236F49" w:rsidP="001710C9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  <w:r>
                    <w:t>15</w:t>
                  </w:r>
                </w:p>
              </w:tc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shd w:val="clear" w:color="auto" w:fill="FFC000"/>
                  <w:vAlign w:val="center"/>
                </w:tcPr>
                <w:p w:rsidR="00236F49" w:rsidRPr="001E3603" w:rsidRDefault="00236F49" w:rsidP="001710C9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16</w:t>
                  </w:r>
                </w:p>
              </w:tc>
              <w:tc>
                <w:tcPr>
                  <w:tcW w:w="312" w:type="dxa"/>
                  <w:shd w:val="clear" w:color="auto" w:fill="32BEC8"/>
                  <w:vAlign w:val="center"/>
                </w:tcPr>
                <w:p w:rsidR="00236F49" w:rsidRPr="00D079B0" w:rsidRDefault="00236F49" w:rsidP="001710C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13" w:type="dxa"/>
                  <w:shd w:val="clear" w:color="auto" w:fill="CCC0D9" w:themeFill="accent4" w:themeFillTint="66"/>
                  <w:vAlign w:val="center"/>
                </w:tcPr>
                <w:p w:rsidR="00236F49" w:rsidRPr="00D079B0" w:rsidRDefault="00236F49" w:rsidP="001710C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236F49" w:rsidRPr="00D079B0" w:rsidRDefault="00236F49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16" w:type="dxa"/>
                  <w:shd w:val="clear" w:color="auto" w:fill="D6E3BC" w:themeFill="accent3" w:themeFillTint="66"/>
                  <w:vAlign w:val="center"/>
                </w:tcPr>
                <w:p w:rsidR="00236F49" w:rsidRPr="00D079B0" w:rsidRDefault="00236F49" w:rsidP="001710C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</w:tr>
            <w:tr w:rsidR="00236F49" w:rsidRPr="00D079B0" w:rsidTr="00236F49">
              <w:trPr>
                <w:trHeight w:val="180"/>
                <w:jc w:val="center"/>
              </w:trPr>
              <w:tc>
                <w:tcPr>
                  <w:tcW w:w="312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236F49" w:rsidRPr="004F6975" w:rsidRDefault="00236F49" w:rsidP="00F36E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21</w:t>
                  </w:r>
                </w:p>
              </w:tc>
              <w:tc>
                <w:tcPr>
                  <w:tcW w:w="313" w:type="dxa"/>
                  <w:vMerge w:val="restart"/>
                  <w:shd w:val="clear" w:color="auto" w:fill="auto"/>
                  <w:vAlign w:val="center"/>
                </w:tcPr>
                <w:p w:rsidR="00236F49" w:rsidRPr="004F6975" w:rsidRDefault="00236F49" w:rsidP="00F36E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shd w:val="clear" w:color="auto" w:fill="948A54" w:themeFill="background2" w:themeFillShade="80"/>
                  <w:vAlign w:val="center"/>
                </w:tcPr>
                <w:p w:rsidR="00236F49" w:rsidRPr="004F6975" w:rsidRDefault="00236F49" w:rsidP="00F36E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23</w:t>
                  </w:r>
                </w:p>
              </w:tc>
              <w:tc>
                <w:tcPr>
                  <w:tcW w:w="312" w:type="dxa"/>
                  <w:vMerge w:val="restart"/>
                  <w:shd w:val="clear" w:color="auto" w:fill="auto"/>
                  <w:vAlign w:val="center"/>
                </w:tcPr>
                <w:p w:rsidR="00236F49" w:rsidRPr="00D079B0" w:rsidRDefault="00236F49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13" w:type="dxa"/>
                  <w:vMerge w:val="restart"/>
                  <w:tcBorders>
                    <w:top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36F49" w:rsidRPr="00D079B0" w:rsidRDefault="00236F49" w:rsidP="001710C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12" w:type="dxa"/>
                  <w:vMerge w:val="restart"/>
                  <w:tcBorders>
                    <w:lef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36F49" w:rsidRPr="003F17FD" w:rsidRDefault="00236F49" w:rsidP="001710C9">
                  <w:pPr>
                    <w:pStyle w:val="Dates"/>
                    <w:framePr w:hSpace="0" w:wrap="auto" w:vAnchor="margin" w:hAnchor="text" w:xAlign="left" w:yAlign="inline"/>
                    <w:rPr>
                      <w:u w:val="single"/>
                    </w:rPr>
                  </w:pPr>
                  <w:r>
                    <w:t>26</w:t>
                  </w:r>
                </w:p>
              </w:tc>
              <w:tc>
                <w:tcPr>
                  <w:tcW w:w="316" w:type="dxa"/>
                  <w:vMerge w:val="restart"/>
                  <w:shd w:val="clear" w:color="auto" w:fill="D6E3BC" w:themeFill="accent3" w:themeFillTint="66"/>
                  <w:vAlign w:val="center"/>
                </w:tcPr>
                <w:p w:rsidR="00236F49" w:rsidRPr="00D079B0" w:rsidRDefault="00236F49" w:rsidP="001710C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</w:tr>
            <w:tr w:rsidR="00236F49" w:rsidRPr="00D079B0" w:rsidTr="00236F49">
              <w:trPr>
                <w:trHeight w:val="180"/>
                <w:jc w:val="center"/>
              </w:trPr>
              <w:tc>
                <w:tcPr>
                  <w:tcW w:w="312" w:type="dxa"/>
                  <w:vMerge/>
                  <w:shd w:val="clear" w:color="auto" w:fill="D6E3BC" w:themeFill="accent3" w:themeFillTint="66"/>
                  <w:vAlign w:val="center"/>
                </w:tcPr>
                <w:p w:rsidR="00236F49" w:rsidRDefault="00236F49" w:rsidP="00F36E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3" w:type="dxa"/>
                  <w:vMerge/>
                  <w:shd w:val="clear" w:color="auto" w:fill="auto"/>
                  <w:vAlign w:val="center"/>
                </w:tcPr>
                <w:p w:rsidR="00236F49" w:rsidRDefault="00236F49" w:rsidP="00F36E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</w:p>
              </w:tc>
              <w:tc>
                <w:tcPr>
                  <w:tcW w:w="313" w:type="dxa"/>
                  <w:shd w:val="clear" w:color="auto" w:fill="92D050"/>
                  <w:vAlign w:val="center"/>
                </w:tcPr>
                <w:p w:rsidR="00236F49" w:rsidRPr="004F6975" w:rsidRDefault="00236F49" w:rsidP="00F36EF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23</w:t>
                  </w:r>
                </w:p>
              </w:tc>
              <w:tc>
                <w:tcPr>
                  <w:tcW w:w="312" w:type="dxa"/>
                  <w:vMerge/>
                  <w:shd w:val="clear" w:color="auto" w:fill="auto"/>
                  <w:vAlign w:val="center"/>
                </w:tcPr>
                <w:p w:rsidR="00236F49" w:rsidRDefault="00236F49" w:rsidP="00F36E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3" w:type="dxa"/>
                  <w:vMerge/>
                  <w:tcBorders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36F49" w:rsidRDefault="00236F49" w:rsidP="001710C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2" w:type="dxa"/>
                  <w:vMerge/>
                  <w:tcBorders>
                    <w:lef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36F49" w:rsidRDefault="00236F49" w:rsidP="001710C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6" w:type="dxa"/>
                  <w:vMerge/>
                  <w:shd w:val="clear" w:color="auto" w:fill="D6E3BC" w:themeFill="accent3" w:themeFillTint="66"/>
                  <w:vAlign w:val="center"/>
                </w:tcPr>
                <w:p w:rsidR="00236F49" w:rsidRDefault="00236F49" w:rsidP="001710C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  <w:tr w:rsidR="00236F49" w:rsidRPr="00D079B0" w:rsidTr="00236F49">
              <w:trPr>
                <w:trHeight w:val="324"/>
                <w:jc w:val="center"/>
              </w:trPr>
              <w:tc>
                <w:tcPr>
                  <w:tcW w:w="312" w:type="dxa"/>
                  <w:tcBorders>
                    <w:bottom w:val="single" w:sz="4" w:space="0" w:color="948A54" w:themeColor="background2" w:themeShade="80"/>
                  </w:tcBorders>
                  <w:shd w:val="clear" w:color="auto" w:fill="D6E3BC" w:themeFill="accent3" w:themeFillTint="66"/>
                  <w:vAlign w:val="center"/>
                </w:tcPr>
                <w:p w:rsidR="00236F49" w:rsidRDefault="00236F49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36F49" w:rsidRDefault="00236F49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13" w:type="dxa"/>
                  <w:tcBorders>
                    <w:bottom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36F49" w:rsidRDefault="00236F49" w:rsidP="00F36EF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236F49" w:rsidRDefault="00236F49" w:rsidP="00F36EF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3" w:type="dxa"/>
                  <w:tcBorders>
                    <w:bottom w:val="single" w:sz="4" w:space="0" w:color="76923C" w:themeColor="accent3" w:themeShade="BF"/>
                    <w:righ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36F49" w:rsidRDefault="00236F49" w:rsidP="001710C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2" w:type="dxa"/>
                  <w:tcBorders>
                    <w:left w:val="single" w:sz="4" w:space="0" w:color="76923C" w:themeColor="accent3" w:themeShade="BF"/>
                  </w:tcBorders>
                  <w:shd w:val="clear" w:color="auto" w:fill="auto"/>
                  <w:vAlign w:val="center"/>
                </w:tcPr>
                <w:p w:rsidR="00236F49" w:rsidRDefault="00236F49" w:rsidP="001710C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16" w:type="dxa"/>
                  <w:shd w:val="clear" w:color="auto" w:fill="D6E3BC" w:themeFill="accent3" w:themeFillTint="66"/>
                  <w:vAlign w:val="center"/>
                </w:tcPr>
                <w:p w:rsidR="00236F49" w:rsidRDefault="00236F49" w:rsidP="001710C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1E3603" w:rsidRDefault="001E3603" w:rsidP="001E3603"/>
        </w:tc>
        <w:tc>
          <w:tcPr>
            <w:tcW w:w="2548" w:type="dxa"/>
            <w:shd w:val="clear" w:color="auto" w:fill="FFFFFF" w:themeFill="background1"/>
            <w:tcMar>
              <w:top w:w="144" w:type="dxa"/>
              <w:bottom w:w="115" w:type="dxa"/>
            </w:tcMar>
          </w:tcPr>
          <w:p w:rsidR="00896BB8" w:rsidRPr="00C97870" w:rsidRDefault="00896BB8" w:rsidP="00896BB8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48A54" w:themeFill="background2" w:themeFillShade="80"/>
              <w:spacing w:before="12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Board Meeting</w:t>
            </w:r>
          </w:p>
          <w:p w:rsidR="00CD1124" w:rsidRPr="00C97870" w:rsidRDefault="00CD1124" w:rsidP="00CD1124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FFC000"/>
              <w:ind w:left="340"/>
              <w:rPr>
                <w:b/>
                <w:sz w:val="16"/>
                <w:szCs w:val="16"/>
              </w:rPr>
            </w:pPr>
            <w:r w:rsidRPr="00C97870">
              <w:rPr>
                <w:b/>
                <w:sz w:val="16"/>
                <w:szCs w:val="16"/>
              </w:rPr>
              <w:t>Deans and Chairs</w:t>
            </w:r>
            <w:r w:rsidR="00F574E6">
              <w:rPr>
                <w:b/>
                <w:sz w:val="16"/>
                <w:szCs w:val="16"/>
              </w:rPr>
              <w:t xml:space="preserve"> </w:t>
            </w:r>
            <w:r w:rsidR="00F574E6" w:rsidRPr="00F574E6">
              <w:rPr>
                <w:b/>
                <w:sz w:val="12"/>
                <w:szCs w:val="12"/>
              </w:rPr>
              <w:t>all day</w:t>
            </w:r>
            <w:r w:rsidR="00B72892">
              <w:rPr>
                <w:b/>
                <w:sz w:val="12"/>
                <w:szCs w:val="12"/>
              </w:rPr>
              <w:t xml:space="preserve"> 1</w:t>
            </w:r>
            <w:r w:rsidR="00155E39">
              <w:rPr>
                <w:b/>
                <w:sz w:val="12"/>
                <w:szCs w:val="12"/>
              </w:rPr>
              <w:t>6</w:t>
            </w:r>
          </w:p>
          <w:p w:rsidR="000A51E3" w:rsidRPr="000A51E3" w:rsidRDefault="001E3603" w:rsidP="00155E3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CCC0D9" w:themeFill="accent4" w:themeFillTint="66"/>
              <w:ind w:left="340"/>
              <w:rPr>
                <w:b/>
                <w:color w:val="FF0000"/>
                <w:sz w:val="16"/>
                <w:szCs w:val="16"/>
              </w:rPr>
            </w:pPr>
            <w:r w:rsidRPr="000A51E3">
              <w:rPr>
                <w:b/>
                <w:sz w:val="16"/>
                <w:szCs w:val="16"/>
              </w:rPr>
              <w:t xml:space="preserve">Deans </w:t>
            </w:r>
            <w:r w:rsidR="00F574E6">
              <w:rPr>
                <w:b/>
                <w:sz w:val="16"/>
                <w:szCs w:val="16"/>
              </w:rPr>
              <w:t xml:space="preserve">&amp; </w:t>
            </w:r>
            <w:r w:rsidRPr="000A51E3">
              <w:rPr>
                <w:b/>
                <w:sz w:val="16"/>
                <w:szCs w:val="16"/>
              </w:rPr>
              <w:t>Directors</w:t>
            </w:r>
            <w:r w:rsidR="00F574E6">
              <w:rPr>
                <w:b/>
                <w:sz w:val="16"/>
                <w:szCs w:val="16"/>
              </w:rPr>
              <w:t xml:space="preserve"> </w:t>
            </w:r>
            <w:r w:rsidR="00F574E6">
              <w:rPr>
                <w:b/>
                <w:sz w:val="12"/>
                <w:szCs w:val="12"/>
              </w:rPr>
              <w:t>all day</w:t>
            </w:r>
            <w:r w:rsidR="00B72892">
              <w:rPr>
                <w:b/>
                <w:sz w:val="12"/>
                <w:szCs w:val="12"/>
              </w:rPr>
              <w:t xml:space="preserve"> 1</w:t>
            </w:r>
            <w:r w:rsidR="00155E39">
              <w:rPr>
                <w:b/>
                <w:sz w:val="12"/>
                <w:szCs w:val="12"/>
              </w:rPr>
              <w:t>8</w:t>
            </w:r>
          </w:p>
          <w:p w:rsidR="00BD5DA6" w:rsidRPr="00C97870" w:rsidRDefault="00510884" w:rsidP="001F7E6D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92D050"/>
              <w:ind w:left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Education Council</w:t>
            </w:r>
          </w:p>
          <w:p w:rsidR="00BD5DA6" w:rsidRDefault="00D82ECA" w:rsidP="004920B9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32BEC8"/>
              <w:ind w:left="340"/>
              <w:rPr>
                <w:b/>
              </w:rPr>
            </w:pPr>
            <w:r w:rsidRPr="00021C3B">
              <w:rPr>
                <w:b/>
                <w:sz w:val="16"/>
                <w:szCs w:val="16"/>
                <w:shd w:val="clear" w:color="auto" w:fill="32BEC8"/>
              </w:rPr>
              <w:t>Management Committee</w:t>
            </w:r>
          </w:p>
          <w:p w:rsidR="00E4774E" w:rsidRDefault="00E4774E" w:rsidP="00986B6E">
            <w:pPr>
              <w:pStyle w:val="CalendarInformation"/>
              <w:framePr w:hSpace="0" w:wrap="auto" w:vAnchor="margin" w:hAnchor="text" w:xAlign="left" w:yAlign="inline"/>
              <w:numPr>
                <w:ilvl w:val="0"/>
                <w:numId w:val="4"/>
              </w:numPr>
              <w:shd w:val="clear" w:color="auto" w:fill="EDF672"/>
              <w:ind w:left="340"/>
            </w:pPr>
            <w:r w:rsidRPr="00B71488">
              <w:rPr>
                <w:b/>
                <w:sz w:val="16"/>
                <w:szCs w:val="16"/>
              </w:rPr>
              <w:t>VPAT</w:t>
            </w:r>
          </w:p>
          <w:p w:rsidR="001E3603" w:rsidRPr="00BD5DA6" w:rsidRDefault="001E3603" w:rsidP="00BD5DA6"/>
        </w:tc>
      </w:tr>
    </w:tbl>
    <w:p w:rsidR="00A54854" w:rsidRPr="005D3721" w:rsidRDefault="003A0C02" w:rsidP="005D3721">
      <w:pPr>
        <w:pStyle w:val="Footer"/>
        <w:tabs>
          <w:tab w:val="clear" w:pos="4680"/>
          <w:tab w:val="clear" w:pos="9360"/>
          <w:tab w:val="left" w:pos="5160"/>
        </w:tabs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</w:t>
      </w:r>
      <w:r w:rsidR="005D3721">
        <w:rPr>
          <w:sz w:val="16"/>
          <w:szCs w:val="16"/>
        </w:rPr>
        <w:tab/>
      </w:r>
    </w:p>
    <w:sectPr w:rsidR="00A54854" w:rsidRPr="005D3721" w:rsidSect="00AA7C9D">
      <w:headerReference w:type="default" r:id="rId9"/>
      <w:footerReference w:type="default" r:id="rId10"/>
      <w:pgSz w:w="12240" w:h="15840" w:code="1"/>
      <w:pgMar w:top="720" w:right="288" w:bottom="1008" w:left="28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84" w:rsidRDefault="00510884" w:rsidP="00C9322E">
      <w:r>
        <w:separator/>
      </w:r>
    </w:p>
  </w:endnote>
  <w:endnote w:type="continuationSeparator" w:id="0">
    <w:p w:rsidR="00510884" w:rsidRDefault="00510884" w:rsidP="00C9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84" w:rsidRDefault="00510884" w:rsidP="005C355A">
    <w:pPr>
      <w:pStyle w:val="Footer"/>
      <w:tabs>
        <w:tab w:val="left" w:pos="720"/>
      </w:tabs>
      <w:ind w:left="720"/>
      <w:rPr>
        <w:sz w:val="18"/>
        <w:szCs w:val="18"/>
      </w:rPr>
    </w:pPr>
    <w:r w:rsidRPr="008B513B">
      <w:rPr>
        <w:sz w:val="18"/>
        <w:szCs w:val="18"/>
      </w:rPr>
      <w:t>A</w:t>
    </w:r>
    <w:r>
      <w:rPr>
        <w:sz w:val="18"/>
        <w:szCs w:val="18"/>
      </w:rPr>
      <w:t>&amp;S</w:t>
    </w:r>
    <w:r w:rsidRPr="005A5930">
      <w:rPr>
        <w:sz w:val="18"/>
        <w:szCs w:val="18"/>
      </w:rPr>
      <w:t xml:space="preserve"> </w:t>
    </w:r>
    <w:r>
      <w:rPr>
        <w:sz w:val="18"/>
        <w:szCs w:val="18"/>
      </w:rPr>
      <w:t>– 2</w:t>
    </w:r>
    <w:r w:rsidRPr="005C355A">
      <w:rPr>
        <w:sz w:val="18"/>
        <w:szCs w:val="18"/>
        <w:vertAlign w:val="superscript"/>
      </w:rPr>
      <w:t>nd</w:t>
    </w:r>
    <w:r>
      <w:rPr>
        <w:sz w:val="18"/>
        <w:szCs w:val="18"/>
      </w:rPr>
      <w:t xml:space="preserve"> and 4</w:t>
    </w:r>
    <w:r w:rsidRPr="005C355A">
      <w:rPr>
        <w:sz w:val="18"/>
        <w:szCs w:val="18"/>
        <w:vertAlign w:val="superscript"/>
      </w:rPr>
      <w:t>th</w:t>
    </w:r>
    <w:r>
      <w:rPr>
        <w:sz w:val="18"/>
        <w:szCs w:val="18"/>
      </w:rPr>
      <w:t xml:space="preserve"> Tuesday mornings each month, except alt. for Nov. 11 and only one meeting in Dec. (9) and June (9);</w:t>
    </w:r>
  </w:p>
  <w:p w:rsidR="00510884" w:rsidRDefault="00510884" w:rsidP="0089467B">
    <w:pPr>
      <w:pStyle w:val="Footer"/>
      <w:tabs>
        <w:tab w:val="left" w:pos="720"/>
      </w:tabs>
      <w:ind w:left="720"/>
      <w:rPr>
        <w:sz w:val="18"/>
        <w:szCs w:val="18"/>
      </w:rPr>
    </w:pPr>
    <w:r>
      <w:rPr>
        <w:sz w:val="18"/>
        <w:szCs w:val="18"/>
      </w:rPr>
      <w:t>C</w:t>
    </w:r>
    <w:r w:rsidRPr="008B513B">
      <w:rPr>
        <w:sz w:val="18"/>
        <w:szCs w:val="18"/>
      </w:rPr>
      <w:t>C</w:t>
    </w:r>
    <w:r w:rsidRPr="005A5930">
      <w:rPr>
        <w:sz w:val="18"/>
        <w:szCs w:val="18"/>
      </w:rPr>
      <w:t xml:space="preserve"> </w:t>
    </w:r>
    <w:r>
      <w:rPr>
        <w:sz w:val="18"/>
        <w:szCs w:val="18"/>
      </w:rPr>
      <w:t>– TBD;</w:t>
    </w:r>
  </w:p>
  <w:p w:rsidR="00510884" w:rsidRPr="008773A9" w:rsidRDefault="00510884" w:rsidP="0089467B">
    <w:pPr>
      <w:pStyle w:val="Footer"/>
      <w:tabs>
        <w:tab w:val="left" w:pos="720"/>
      </w:tabs>
      <w:ind w:left="720"/>
      <w:rPr>
        <w:sz w:val="16"/>
        <w:szCs w:val="16"/>
      </w:rPr>
    </w:pPr>
    <w:r>
      <w:rPr>
        <w:sz w:val="18"/>
        <w:szCs w:val="18"/>
      </w:rPr>
      <w:t>PRC – 3</w:t>
    </w:r>
    <w:r w:rsidRPr="005C355A">
      <w:rPr>
        <w:sz w:val="18"/>
        <w:szCs w:val="18"/>
        <w:vertAlign w:val="superscript"/>
      </w:rPr>
      <w:t>rd</w:t>
    </w:r>
    <w:r>
      <w:rPr>
        <w:sz w:val="18"/>
        <w:szCs w:val="18"/>
      </w:rPr>
      <w:t xml:space="preserve"> Wednesday afternoon each month (except Dec. 10).</w:t>
    </w:r>
    <w:r w:rsidRPr="005A5930">
      <w:rPr>
        <w:sz w:val="18"/>
        <w:szCs w:val="18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84" w:rsidRDefault="00510884" w:rsidP="00C9322E">
      <w:r>
        <w:separator/>
      </w:r>
    </w:p>
  </w:footnote>
  <w:footnote w:type="continuationSeparator" w:id="0">
    <w:p w:rsidR="00510884" w:rsidRDefault="00510884" w:rsidP="00C93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84" w:rsidRPr="00C74CE6" w:rsidRDefault="00510884" w:rsidP="00A50B09">
    <w:pPr>
      <w:jc w:val="center"/>
      <w:rPr>
        <w:b/>
        <w:color w:val="595959" w:themeColor="text1" w:themeTint="A6"/>
        <w:sz w:val="28"/>
        <w:szCs w:val="28"/>
      </w:rPr>
    </w:pPr>
    <w:r w:rsidRPr="00C74CE6">
      <w:rPr>
        <w:b/>
        <w:color w:val="595959" w:themeColor="text1" w:themeTint="A6"/>
        <w:sz w:val="28"/>
        <w:szCs w:val="28"/>
      </w:rPr>
      <w:t>Selkirk</w:t>
    </w:r>
    <w:r>
      <w:rPr>
        <w:b/>
        <w:color w:val="595959" w:themeColor="text1" w:themeTint="A6"/>
        <w:sz w:val="28"/>
        <w:szCs w:val="28"/>
      </w:rPr>
      <w:t xml:space="preserve"> College Committee Schedule 2014</w:t>
    </w:r>
    <w:r w:rsidRPr="00C74CE6">
      <w:rPr>
        <w:b/>
        <w:color w:val="595959" w:themeColor="text1" w:themeTint="A6"/>
        <w:sz w:val="28"/>
        <w:szCs w:val="28"/>
      </w:rPr>
      <w:t>/201</w:t>
    </w:r>
    <w:r>
      <w:rPr>
        <w:b/>
        <w:color w:val="595959" w:themeColor="text1" w:themeTint="A6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9A9"/>
    <w:multiLevelType w:val="hybridMultilevel"/>
    <w:tmpl w:val="6842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F7C62"/>
    <w:multiLevelType w:val="hybridMultilevel"/>
    <w:tmpl w:val="3632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D40A7"/>
    <w:multiLevelType w:val="hybridMultilevel"/>
    <w:tmpl w:val="284C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E14BC"/>
    <w:multiLevelType w:val="hybridMultilevel"/>
    <w:tmpl w:val="78A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76CBC"/>
    <w:multiLevelType w:val="hybridMultilevel"/>
    <w:tmpl w:val="AC1AF8B4"/>
    <w:lvl w:ilvl="0" w:tplc="B24EEEF6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454"/>
    <w:rsid w:val="000073DF"/>
    <w:rsid w:val="0001150E"/>
    <w:rsid w:val="0001408C"/>
    <w:rsid w:val="00014F7A"/>
    <w:rsid w:val="0001790E"/>
    <w:rsid w:val="00017A54"/>
    <w:rsid w:val="00021C3B"/>
    <w:rsid w:val="00022673"/>
    <w:rsid w:val="00023BF2"/>
    <w:rsid w:val="00030D4A"/>
    <w:rsid w:val="00046729"/>
    <w:rsid w:val="00047CBA"/>
    <w:rsid w:val="00063F22"/>
    <w:rsid w:val="00073236"/>
    <w:rsid w:val="00091B44"/>
    <w:rsid w:val="00092558"/>
    <w:rsid w:val="00095759"/>
    <w:rsid w:val="00096993"/>
    <w:rsid w:val="000A51E3"/>
    <w:rsid w:val="000A664E"/>
    <w:rsid w:val="000A7DC8"/>
    <w:rsid w:val="000B0ABF"/>
    <w:rsid w:val="000B0EAC"/>
    <w:rsid w:val="000B32AC"/>
    <w:rsid w:val="000B3D62"/>
    <w:rsid w:val="000C5FC2"/>
    <w:rsid w:val="000D01A1"/>
    <w:rsid w:val="000D33B4"/>
    <w:rsid w:val="000F0832"/>
    <w:rsid w:val="000F5B26"/>
    <w:rsid w:val="0010154C"/>
    <w:rsid w:val="00104527"/>
    <w:rsid w:val="0010697A"/>
    <w:rsid w:val="00111101"/>
    <w:rsid w:val="00111A8F"/>
    <w:rsid w:val="00113416"/>
    <w:rsid w:val="00113973"/>
    <w:rsid w:val="00114D92"/>
    <w:rsid w:val="00120E97"/>
    <w:rsid w:val="001350EF"/>
    <w:rsid w:val="00136A63"/>
    <w:rsid w:val="00141B53"/>
    <w:rsid w:val="00143AEC"/>
    <w:rsid w:val="001541A7"/>
    <w:rsid w:val="00155497"/>
    <w:rsid w:val="00155E39"/>
    <w:rsid w:val="00157384"/>
    <w:rsid w:val="001628C1"/>
    <w:rsid w:val="001710C9"/>
    <w:rsid w:val="00177A61"/>
    <w:rsid w:val="00181896"/>
    <w:rsid w:val="00194170"/>
    <w:rsid w:val="00195E96"/>
    <w:rsid w:val="001A31BC"/>
    <w:rsid w:val="001A5F77"/>
    <w:rsid w:val="001B3B45"/>
    <w:rsid w:val="001C0184"/>
    <w:rsid w:val="001C2617"/>
    <w:rsid w:val="001C2996"/>
    <w:rsid w:val="001C501A"/>
    <w:rsid w:val="001C5231"/>
    <w:rsid w:val="001D4C06"/>
    <w:rsid w:val="001D5662"/>
    <w:rsid w:val="001E10DF"/>
    <w:rsid w:val="001E189D"/>
    <w:rsid w:val="001E3318"/>
    <w:rsid w:val="001E3603"/>
    <w:rsid w:val="001F0566"/>
    <w:rsid w:val="001F532C"/>
    <w:rsid w:val="001F7E6D"/>
    <w:rsid w:val="002040C0"/>
    <w:rsid w:val="002047A3"/>
    <w:rsid w:val="00211698"/>
    <w:rsid w:val="00215157"/>
    <w:rsid w:val="002220F3"/>
    <w:rsid w:val="00224D64"/>
    <w:rsid w:val="00234669"/>
    <w:rsid w:val="00236F0E"/>
    <w:rsid w:val="00236F49"/>
    <w:rsid w:val="0024308A"/>
    <w:rsid w:val="00243D24"/>
    <w:rsid w:val="00266481"/>
    <w:rsid w:val="00277B04"/>
    <w:rsid w:val="00283A3D"/>
    <w:rsid w:val="00290CE2"/>
    <w:rsid w:val="00293E15"/>
    <w:rsid w:val="0029479F"/>
    <w:rsid w:val="002A1882"/>
    <w:rsid w:val="002C0E9F"/>
    <w:rsid w:val="002C11FC"/>
    <w:rsid w:val="002D07E7"/>
    <w:rsid w:val="002D103A"/>
    <w:rsid w:val="002D530E"/>
    <w:rsid w:val="002D57CA"/>
    <w:rsid w:val="002E5412"/>
    <w:rsid w:val="002E7ABF"/>
    <w:rsid w:val="002F5510"/>
    <w:rsid w:val="003024A9"/>
    <w:rsid w:val="0030364C"/>
    <w:rsid w:val="003059CD"/>
    <w:rsid w:val="00310985"/>
    <w:rsid w:val="00317B67"/>
    <w:rsid w:val="00325104"/>
    <w:rsid w:val="0033092B"/>
    <w:rsid w:val="003309F4"/>
    <w:rsid w:val="0033291B"/>
    <w:rsid w:val="0033393B"/>
    <w:rsid w:val="003400EF"/>
    <w:rsid w:val="00345E81"/>
    <w:rsid w:val="00347057"/>
    <w:rsid w:val="003509CC"/>
    <w:rsid w:val="0035460D"/>
    <w:rsid w:val="00354C1E"/>
    <w:rsid w:val="00356010"/>
    <w:rsid w:val="003574CB"/>
    <w:rsid w:val="00366106"/>
    <w:rsid w:val="00370D4A"/>
    <w:rsid w:val="003851C2"/>
    <w:rsid w:val="0039159B"/>
    <w:rsid w:val="0039603E"/>
    <w:rsid w:val="003A0C02"/>
    <w:rsid w:val="003A4772"/>
    <w:rsid w:val="003A5CD7"/>
    <w:rsid w:val="003A70B5"/>
    <w:rsid w:val="003B0A4C"/>
    <w:rsid w:val="003B1744"/>
    <w:rsid w:val="003B1F53"/>
    <w:rsid w:val="003C7517"/>
    <w:rsid w:val="003E0CF6"/>
    <w:rsid w:val="003E2E3F"/>
    <w:rsid w:val="003E37F7"/>
    <w:rsid w:val="003F17FD"/>
    <w:rsid w:val="003F4096"/>
    <w:rsid w:val="003F632A"/>
    <w:rsid w:val="00402C06"/>
    <w:rsid w:val="004031CE"/>
    <w:rsid w:val="00406E4B"/>
    <w:rsid w:val="00415080"/>
    <w:rsid w:val="00415101"/>
    <w:rsid w:val="0041793B"/>
    <w:rsid w:val="004247B0"/>
    <w:rsid w:val="004307AA"/>
    <w:rsid w:val="0043108C"/>
    <w:rsid w:val="0043396D"/>
    <w:rsid w:val="00434F6D"/>
    <w:rsid w:val="00436E06"/>
    <w:rsid w:val="00437EB7"/>
    <w:rsid w:val="00442CB6"/>
    <w:rsid w:val="00443147"/>
    <w:rsid w:val="00444E45"/>
    <w:rsid w:val="00450546"/>
    <w:rsid w:val="0045376B"/>
    <w:rsid w:val="00455CEF"/>
    <w:rsid w:val="00463A9A"/>
    <w:rsid w:val="00471BC4"/>
    <w:rsid w:val="00474E75"/>
    <w:rsid w:val="004808DB"/>
    <w:rsid w:val="004817DA"/>
    <w:rsid w:val="00482815"/>
    <w:rsid w:val="00486714"/>
    <w:rsid w:val="004920B9"/>
    <w:rsid w:val="00497417"/>
    <w:rsid w:val="004A65E0"/>
    <w:rsid w:val="004A7CA1"/>
    <w:rsid w:val="004B043D"/>
    <w:rsid w:val="004B4909"/>
    <w:rsid w:val="004C04FF"/>
    <w:rsid w:val="004E340D"/>
    <w:rsid w:val="004E798E"/>
    <w:rsid w:val="004F1068"/>
    <w:rsid w:val="004F41C9"/>
    <w:rsid w:val="004F4839"/>
    <w:rsid w:val="004F6975"/>
    <w:rsid w:val="00506D4E"/>
    <w:rsid w:val="00507759"/>
    <w:rsid w:val="00510884"/>
    <w:rsid w:val="00513D43"/>
    <w:rsid w:val="0052004B"/>
    <w:rsid w:val="00525DAC"/>
    <w:rsid w:val="00543C42"/>
    <w:rsid w:val="00544D08"/>
    <w:rsid w:val="00544DC6"/>
    <w:rsid w:val="00544E15"/>
    <w:rsid w:val="005577B6"/>
    <w:rsid w:val="00561651"/>
    <w:rsid w:val="00565D5C"/>
    <w:rsid w:val="00566B5C"/>
    <w:rsid w:val="00572FF2"/>
    <w:rsid w:val="0057378D"/>
    <w:rsid w:val="005739E9"/>
    <w:rsid w:val="00576AA4"/>
    <w:rsid w:val="0057722F"/>
    <w:rsid w:val="00580990"/>
    <w:rsid w:val="005826C7"/>
    <w:rsid w:val="005843BC"/>
    <w:rsid w:val="00586B00"/>
    <w:rsid w:val="0059278D"/>
    <w:rsid w:val="005A0C1B"/>
    <w:rsid w:val="005A5242"/>
    <w:rsid w:val="005A5930"/>
    <w:rsid w:val="005A74DC"/>
    <w:rsid w:val="005B54D7"/>
    <w:rsid w:val="005C355A"/>
    <w:rsid w:val="005D2953"/>
    <w:rsid w:val="005D2DD8"/>
    <w:rsid w:val="005D3721"/>
    <w:rsid w:val="005E1CC8"/>
    <w:rsid w:val="005E6D5C"/>
    <w:rsid w:val="005F0E56"/>
    <w:rsid w:val="005F307C"/>
    <w:rsid w:val="00600672"/>
    <w:rsid w:val="0060362D"/>
    <w:rsid w:val="0060716E"/>
    <w:rsid w:val="006126E0"/>
    <w:rsid w:val="006218CE"/>
    <w:rsid w:val="006273C5"/>
    <w:rsid w:val="006312B7"/>
    <w:rsid w:val="00632181"/>
    <w:rsid w:val="00634859"/>
    <w:rsid w:val="00643026"/>
    <w:rsid w:val="0064601F"/>
    <w:rsid w:val="00654C96"/>
    <w:rsid w:val="0067722B"/>
    <w:rsid w:val="006819EE"/>
    <w:rsid w:val="00687D45"/>
    <w:rsid w:val="0069571A"/>
    <w:rsid w:val="006A1B25"/>
    <w:rsid w:val="006A20C6"/>
    <w:rsid w:val="006B4F26"/>
    <w:rsid w:val="006C1760"/>
    <w:rsid w:val="006C209B"/>
    <w:rsid w:val="006C3C81"/>
    <w:rsid w:val="006D03C6"/>
    <w:rsid w:val="006D2ECF"/>
    <w:rsid w:val="006D7C0C"/>
    <w:rsid w:val="006D7FA8"/>
    <w:rsid w:val="006E660A"/>
    <w:rsid w:val="006F2676"/>
    <w:rsid w:val="007060D8"/>
    <w:rsid w:val="00713552"/>
    <w:rsid w:val="00734F2B"/>
    <w:rsid w:val="007375E2"/>
    <w:rsid w:val="007378E3"/>
    <w:rsid w:val="00756ED7"/>
    <w:rsid w:val="007605B2"/>
    <w:rsid w:val="0076080F"/>
    <w:rsid w:val="0077667A"/>
    <w:rsid w:val="0077790B"/>
    <w:rsid w:val="0078047E"/>
    <w:rsid w:val="0078084A"/>
    <w:rsid w:val="00787F08"/>
    <w:rsid w:val="0079296C"/>
    <w:rsid w:val="00793207"/>
    <w:rsid w:val="007A5409"/>
    <w:rsid w:val="007B1C13"/>
    <w:rsid w:val="007B3B72"/>
    <w:rsid w:val="007B5E90"/>
    <w:rsid w:val="007C16D8"/>
    <w:rsid w:val="007C3A8D"/>
    <w:rsid w:val="007C3DC0"/>
    <w:rsid w:val="007E1131"/>
    <w:rsid w:val="007F411D"/>
    <w:rsid w:val="00805B9E"/>
    <w:rsid w:val="00807614"/>
    <w:rsid w:val="00810191"/>
    <w:rsid w:val="0081356A"/>
    <w:rsid w:val="00822776"/>
    <w:rsid w:val="00827502"/>
    <w:rsid w:val="00831E6D"/>
    <w:rsid w:val="0083269E"/>
    <w:rsid w:val="00835415"/>
    <w:rsid w:val="00837BF1"/>
    <w:rsid w:val="0084662E"/>
    <w:rsid w:val="00847510"/>
    <w:rsid w:val="00852E7E"/>
    <w:rsid w:val="0086056A"/>
    <w:rsid w:val="00860F1F"/>
    <w:rsid w:val="008629EE"/>
    <w:rsid w:val="00864C24"/>
    <w:rsid w:val="008652F2"/>
    <w:rsid w:val="008731D5"/>
    <w:rsid w:val="008733ED"/>
    <w:rsid w:val="00877268"/>
    <w:rsid w:val="008773A9"/>
    <w:rsid w:val="00880448"/>
    <w:rsid w:val="00880D29"/>
    <w:rsid w:val="00890D0B"/>
    <w:rsid w:val="0089467B"/>
    <w:rsid w:val="00896BB8"/>
    <w:rsid w:val="008B513B"/>
    <w:rsid w:val="008B615B"/>
    <w:rsid w:val="008B704D"/>
    <w:rsid w:val="008C4530"/>
    <w:rsid w:val="008D1814"/>
    <w:rsid w:val="008E000C"/>
    <w:rsid w:val="008E0A2F"/>
    <w:rsid w:val="008E1ADE"/>
    <w:rsid w:val="008E69E7"/>
    <w:rsid w:val="008E7083"/>
    <w:rsid w:val="0090147B"/>
    <w:rsid w:val="0090168A"/>
    <w:rsid w:val="009044CF"/>
    <w:rsid w:val="00907358"/>
    <w:rsid w:val="00914984"/>
    <w:rsid w:val="00915322"/>
    <w:rsid w:val="0092340F"/>
    <w:rsid w:val="009237D1"/>
    <w:rsid w:val="00933865"/>
    <w:rsid w:val="00952C92"/>
    <w:rsid w:val="009728A7"/>
    <w:rsid w:val="009758F7"/>
    <w:rsid w:val="0098373F"/>
    <w:rsid w:val="00986B6E"/>
    <w:rsid w:val="009973D5"/>
    <w:rsid w:val="009A046F"/>
    <w:rsid w:val="009A140F"/>
    <w:rsid w:val="009A25D9"/>
    <w:rsid w:val="009A2C44"/>
    <w:rsid w:val="009A7F82"/>
    <w:rsid w:val="009B43B2"/>
    <w:rsid w:val="009B4895"/>
    <w:rsid w:val="009B6CA8"/>
    <w:rsid w:val="009C1D63"/>
    <w:rsid w:val="009D1A49"/>
    <w:rsid w:val="009D5BDA"/>
    <w:rsid w:val="009E7885"/>
    <w:rsid w:val="009F030A"/>
    <w:rsid w:val="009F1798"/>
    <w:rsid w:val="009F2C1C"/>
    <w:rsid w:val="009F51DD"/>
    <w:rsid w:val="00A02FD3"/>
    <w:rsid w:val="00A062CC"/>
    <w:rsid w:val="00A161CC"/>
    <w:rsid w:val="00A25884"/>
    <w:rsid w:val="00A2592B"/>
    <w:rsid w:val="00A2616C"/>
    <w:rsid w:val="00A330FA"/>
    <w:rsid w:val="00A357A0"/>
    <w:rsid w:val="00A370E2"/>
    <w:rsid w:val="00A41506"/>
    <w:rsid w:val="00A4264E"/>
    <w:rsid w:val="00A45A5C"/>
    <w:rsid w:val="00A50B09"/>
    <w:rsid w:val="00A54854"/>
    <w:rsid w:val="00A641AF"/>
    <w:rsid w:val="00A67E2B"/>
    <w:rsid w:val="00A81DF5"/>
    <w:rsid w:val="00A832DB"/>
    <w:rsid w:val="00A84C51"/>
    <w:rsid w:val="00A85245"/>
    <w:rsid w:val="00A93CC3"/>
    <w:rsid w:val="00AA0FBD"/>
    <w:rsid w:val="00AA46F0"/>
    <w:rsid w:val="00AA7000"/>
    <w:rsid w:val="00AA7C9D"/>
    <w:rsid w:val="00AB0E20"/>
    <w:rsid w:val="00AB10CA"/>
    <w:rsid w:val="00AC1B26"/>
    <w:rsid w:val="00AC3D61"/>
    <w:rsid w:val="00AD593C"/>
    <w:rsid w:val="00AE1586"/>
    <w:rsid w:val="00AE596C"/>
    <w:rsid w:val="00AF5085"/>
    <w:rsid w:val="00B11734"/>
    <w:rsid w:val="00B15C2F"/>
    <w:rsid w:val="00B17284"/>
    <w:rsid w:val="00B3113A"/>
    <w:rsid w:val="00B31B53"/>
    <w:rsid w:val="00B45DD6"/>
    <w:rsid w:val="00B4785B"/>
    <w:rsid w:val="00B60497"/>
    <w:rsid w:val="00B61796"/>
    <w:rsid w:val="00B64D7F"/>
    <w:rsid w:val="00B71488"/>
    <w:rsid w:val="00B72892"/>
    <w:rsid w:val="00B759FE"/>
    <w:rsid w:val="00B776AC"/>
    <w:rsid w:val="00B77EB1"/>
    <w:rsid w:val="00B81CB8"/>
    <w:rsid w:val="00B96AE3"/>
    <w:rsid w:val="00BA11DE"/>
    <w:rsid w:val="00BA149F"/>
    <w:rsid w:val="00BB223C"/>
    <w:rsid w:val="00BB2792"/>
    <w:rsid w:val="00BB394D"/>
    <w:rsid w:val="00BB3FF5"/>
    <w:rsid w:val="00BB4BE5"/>
    <w:rsid w:val="00BC3994"/>
    <w:rsid w:val="00BC64F6"/>
    <w:rsid w:val="00BC6DE1"/>
    <w:rsid w:val="00BD5DA6"/>
    <w:rsid w:val="00BE108E"/>
    <w:rsid w:val="00BE15CB"/>
    <w:rsid w:val="00BE7887"/>
    <w:rsid w:val="00C05967"/>
    <w:rsid w:val="00C12E5E"/>
    <w:rsid w:val="00C15D88"/>
    <w:rsid w:val="00C30853"/>
    <w:rsid w:val="00C324FA"/>
    <w:rsid w:val="00C4177F"/>
    <w:rsid w:val="00C42087"/>
    <w:rsid w:val="00C464EF"/>
    <w:rsid w:val="00C50E1D"/>
    <w:rsid w:val="00C55881"/>
    <w:rsid w:val="00C60CEB"/>
    <w:rsid w:val="00C732CB"/>
    <w:rsid w:val="00C746C5"/>
    <w:rsid w:val="00C74CE6"/>
    <w:rsid w:val="00C9082C"/>
    <w:rsid w:val="00C9322E"/>
    <w:rsid w:val="00C93454"/>
    <w:rsid w:val="00C94F80"/>
    <w:rsid w:val="00C96248"/>
    <w:rsid w:val="00C97870"/>
    <w:rsid w:val="00CA6008"/>
    <w:rsid w:val="00CB4F6A"/>
    <w:rsid w:val="00CB50BC"/>
    <w:rsid w:val="00CC5789"/>
    <w:rsid w:val="00CC6105"/>
    <w:rsid w:val="00CD1124"/>
    <w:rsid w:val="00CE1634"/>
    <w:rsid w:val="00CE358C"/>
    <w:rsid w:val="00D05761"/>
    <w:rsid w:val="00D079B0"/>
    <w:rsid w:val="00D07C6D"/>
    <w:rsid w:val="00D124EF"/>
    <w:rsid w:val="00D150AE"/>
    <w:rsid w:val="00D2145D"/>
    <w:rsid w:val="00D32F09"/>
    <w:rsid w:val="00D35759"/>
    <w:rsid w:val="00D401EE"/>
    <w:rsid w:val="00D43893"/>
    <w:rsid w:val="00D46CD9"/>
    <w:rsid w:val="00D47493"/>
    <w:rsid w:val="00D531AF"/>
    <w:rsid w:val="00D56C40"/>
    <w:rsid w:val="00D629A2"/>
    <w:rsid w:val="00D65576"/>
    <w:rsid w:val="00D70CB1"/>
    <w:rsid w:val="00D82ECA"/>
    <w:rsid w:val="00D97BFA"/>
    <w:rsid w:val="00DA0024"/>
    <w:rsid w:val="00DA2708"/>
    <w:rsid w:val="00DB0216"/>
    <w:rsid w:val="00DB70D1"/>
    <w:rsid w:val="00DC04FC"/>
    <w:rsid w:val="00DC2E36"/>
    <w:rsid w:val="00DD0976"/>
    <w:rsid w:val="00DD2DDC"/>
    <w:rsid w:val="00DD4C7D"/>
    <w:rsid w:val="00DD5604"/>
    <w:rsid w:val="00DD7602"/>
    <w:rsid w:val="00DE1D3E"/>
    <w:rsid w:val="00DF172D"/>
    <w:rsid w:val="00DF2829"/>
    <w:rsid w:val="00DF5FDB"/>
    <w:rsid w:val="00DF68E0"/>
    <w:rsid w:val="00DF7C7D"/>
    <w:rsid w:val="00E1148B"/>
    <w:rsid w:val="00E14276"/>
    <w:rsid w:val="00E3441C"/>
    <w:rsid w:val="00E402DE"/>
    <w:rsid w:val="00E40428"/>
    <w:rsid w:val="00E4597B"/>
    <w:rsid w:val="00E47223"/>
    <w:rsid w:val="00E4774E"/>
    <w:rsid w:val="00E6246D"/>
    <w:rsid w:val="00E624AC"/>
    <w:rsid w:val="00E66510"/>
    <w:rsid w:val="00E85C2C"/>
    <w:rsid w:val="00E8724A"/>
    <w:rsid w:val="00E9077E"/>
    <w:rsid w:val="00E91DEB"/>
    <w:rsid w:val="00E95BE9"/>
    <w:rsid w:val="00E967CF"/>
    <w:rsid w:val="00EA7132"/>
    <w:rsid w:val="00EC26FC"/>
    <w:rsid w:val="00EC367A"/>
    <w:rsid w:val="00EC41A0"/>
    <w:rsid w:val="00EC42A2"/>
    <w:rsid w:val="00ED22C8"/>
    <w:rsid w:val="00ED3FBB"/>
    <w:rsid w:val="00EE09E3"/>
    <w:rsid w:val="00EE5BB9"/>
    <w:rsid w:val="00EE6B7A"/>
    <w:rsid w:val="00EE6D54"/>
    <w:rsid w:val="00EF0A7C"/>
    <w:rsid w:val="00EF4B0A"/>
    <w:rsid w:val="00EF75A6"/>
    <w:rsid w:val="00F06033"/>
    <w:rsid w:val="00F10230"/>
    <w:rsid w:val="00F1182D"/>
    <w:rsid w:val="00F124CA"/>
    <w:rsid w:val="00F159BC"/>
    <w:rsid w:val="00F265ED"/>
    <w:rsid w:val="00F36EF2"/>
    <w:rsid w:val="00F40350"/>
    <w:rsid w:val="00F43C9A"/>
    <w:rsid w:val="00F574E6"/>
    <w:rsid w:val="00F57878"/>
    <w:rsid w:val="00F62685"/>
    <w:rsid w:val="00F63B86"/>
    <w:rsid w:val="00F641E2"/>
    <w:rsid w:val="00F65EC5"/>
    <w:rsid w:val="00F671EB"/>
    <w:rsid w:val="00F82677"/>
    <w:rsid w:val="00F82D59"/>
    <w:rsid w:val="00F934A9"/>
    <w:rsid w:val="00FA4EFF"/>
    <w:rsid w:val="00FA4F0B"/>
    <w:rsid w:val="00FA6A5B"/>
    <w:rsid w:val="00FA73FF"/>
    <w:rsid w:val="00FA7CDF"/>
    <w:rsid w:val="00FB42C5"/>
    <w:rsid w:val="00FB4F98"/>
    <w:rsid w:val="00FB70A7"/>
    <w:rsid w:val="00FC217B"/>
    <w:rsid w:val="00FD550A"/>
    <w:rsid w:val="00FE21E1"/>
    <w:rsid w:val="00FE4662"/>
    <w:rsid w:val="00FE725C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70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DA2708"/>
    <w:pPr>
      <w:keepNext/>
      <w:jc w:val="center"/>
      <w:outlineLvl w:val="0"/>
    </w:pPr>
    <w:rPr>
      <w:rFonts w:asciiTheme="majorHAnsi" w:hAnsiTheme="majorHAnsi" w:cs="Arial"/>
      <w:b/>
      <w:bCs/>
      <w:color w:val="1F497D" w:themeColor="text2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A2708"/>
    <w:pPr>
      <w:jc w:val="center"/>
    </w:pPr>
    <w:rPr>
      <w:rFonts w:asciiTheme="majorHAnsi" w:hAnsiTheme="majorHAnsi"/>
      <w:b/>
      <w:color w:val="FFFFFF"/>
      <w:sz w:val="18"/>
      <w:szCs w:val="16"/>
    </w:rPr>
  </w:style>
  <w:style w:type="paragraph" w:customStyle="1" w:styleId="Daysoftheweek">
    <w:name w:val="Days of the week"/>
    <w:basedOn w:val="Normal"/>
    <w:rsid w:val="00DA2708"/>
    <w:pPr>
      <w:jc w:val="center"/>
    </w:pPr>
    <w:rPr>
      <w:rFonts w:asciiTheme="majorHAnsi" w:hAnsiTheme="majorHAnsi"/>
      <w:b/>
      <w:sz w:val="13"/>
      <w:szCs w:val="16"/>
    </w:rPr>
  </w:style>
  <w:style w:type="paragraph" w:customStyle="1" w:styleId="CalendarInformation">
    <w:name w:val="Calendar Information"/>
    <w:basedOn w:val="Normal"/>
    <w:link w:val="CalendarInformationChar"/>
    <w:rsid w:val="00DA2708"/>
    <w:pPr>
      <w:framePr w:hSpace="187" w:wrap="around" w:vAnchor="page" w:hAnchor="page" w:xAlign="center" w:y="1441"/>
      <w:tabs>
        <w:tab w:val="left" w:pos="576"/>
      </w:tabs>
    </w:pPr>
    <w:rPr>
      <w:sz w:val="15"/>
    </w:rPr>
  </w:style>
  <w:style w:type="paragraph" w:customStyle="1" w:styleId="CalendarInformationBold">
    <w:name w:val="Calendar Information Bold"/>
    <w:basedOn w:val="CalendarInformation"/>
    <w:link w:val="CalendarInformationBoldChar"/>
    <w:rsid w:val="0041793B"/>
    <w:pPr>
      <w:framePr w:wrap="around"/>
    </w:pPr>
    <w:rPr>
      <w:b/>
    </w:rPr>
  </w:style>
  <w:style w:type="character" w:customStyle="1" w:styleId="CalendarInformationChar">
    <w:name w:val="Calendar Information Char"/>
    <w:basedOn w:val="DefaultParagraphFont"/>
    <w:link w:val="CalendarInformation"/>
    <w:rsid w:val="00DA2708"/>
    <w:rPr>
      <w:rFonts w:asciiTheme="minorHAnsi" w:hAnsiTheme="minorHAnsi"/>
      <w:sz w:val="15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rsid w:val="0041793B"/>
    <w:rPr>
      <w:rFonts w:asciiTheme="minorHAnsi" w:hAnsiTheme="minorHAnsi"/>
      <w:b/>
      <w:sz w:val="15"/>
      <w:szCs w:val="24"/>
    </w:rPr>
  </w:style>
  <w:style w:type="paragraph" w:customStyle="1" w:styleId="Dates">
    <w:name w:val="Dates"/>
    <w:basedOn w:val="Normal"/>
    <w:rsid w:val="00DA2708"/>
    <w:pPr>
      <w:framePr w:hSpace="187" w:wrap="around" w:vAnchor="page" w:hAnchor="page" w:xAlign="center" w:y="1441"/>
      <w:jc w:val="center"/>
    </w:pPr>
    <w:rPr>
      <w:sz w:val="14"/>
    </w:rPr>
  </w:style>
  <w:style w:type="paragraph" w:styleId="BalloonText">
    <w:name w:val="Balloon Text"/>
    <w:basedOn w:val="Normal"/>
    <w:link w:val="BalloonTextChar"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F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93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22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rsid w:val="00C93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22E"/>
    <w:rPr>
      <w:rFonts w:asciiTheme="minorHAnsi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atthews\Application%20Data\Microsoft\Templates\2009-2010%20academic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86B2-9A69-44AB-AB7F-0E5BF834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2009-2010 academic calendar</Template>
  <TotalTime>8</TotalTime>
  <Pages>1</Pages>
  <Words>594</Words>
  <Characters>2080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Services</dc:creator>
  <cp:lastModifiedBy>Stacey Matthews</cp:lastModifiedBy>
  <cp:revision>10</cp:revision>
  <cp:lastPrinted>2014-08-21T18:38:00Z</cp:lastPrinted>
  <dcterms:created xsi:type="dcterms:W3CDTF">2014-07-24T19:09:00Z</dcterms:created>
  <dcterms:modified xsi:type="dcterms:W3CDTF">2014-08-26T21:39:00Z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TC102880641033</vt:lpwstr>
  </property>
</Properties>
</file>