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35C3" w14:textId="77777777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8362D2">
        <w:rPr>
          <w:rFonts w:ascii="Calibri" w:hAnsi="Calibri" w:cs="Arial"/>
          <w:noProof/>
          <w:sz w:val="19"/>
          <w:szCs w:val="19"/>
        </w:rPr>
        <w:t>August 30, 2019</w:t>
      </w:r>
      <w:r w:rsidRPr="00822F1F">
        <w:rPr>
          <w:rFonts w:ascii="Calibri" w:hAnsi="Calibri" w:cs="Arial"/>
          <w:sz w:val="19"/>
          <w:szCs w:val="19"/>
        </w:rPr>
        <w:fldChar w:fldCharType="end"/>
      </w:r>
      <w:bookmarkStart w:id="0" w:name="_GoBack"/>
      <w:bookmarkEnd w:id="0"/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quam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</w:t>
      </w:r>
      <w:proofErr w:type="gramStart"/>
      <w:r w:rsidRPr="00822F1F">
        <w:rPr>
          <w:rFonts w:ascii="Calibri" w:hAnsi="Calibri" w:cs="Arial"/>
          <w:sz w:val="19"/>
          <w:szCs w:val="19"/>
        </w:rPr>
        <w:t>non pore</w:t>
      </w:r>
      <w:proofErr w:type="gramEnd"/>
      <w:r w:rsidRPr="00822F1F">
        <w:rPr>
          <w:rFonts w:ascii="Calibri" w:hAnsi="Calibri" w:cs="Arial"/>
          <w:sz w:val="19"/>
          <w:szCs w:val="19"/>
        </w:rPr>
        <w:t xml:space="preserve">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quam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default" r:id="rId6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AF7EB" w14:textId="77777777" w:rsidR="0068479A" w:rsidRDefault="0068479A" w:rsidP="003919D6">
      <w:pPr>
        <w:spacing w:after="0" w:line="240" w:lineRule="auto"/>
      </w:pPr>
      <w:r>
        <w:separator/>
      </w:r>
    </w:p>
  </w:endnote>
  <w:endnote w:type="continuationSeparator" w:id="0">
    <w:p w14:paraId="6DC7CDA0" w14:textId="77777777" w:rsidR="0068479A" w:rsidRDefault="0068479A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EB4BB" w14:textId="77777777" w:rsidR="0068479A" w:rsidRDefault="0068479A" w:rsidP="003919D6">
      <w:pPr>
        <w:spacing w:after="0" w:line="240" w:lineRule="auto"/>
      </w:pPr>
      <w:r>
        <w:separator/>
      </w:r>
    </w:p>
  </w:footnote>
  <w:footnote w:type="continuationSeparator" w:id="0">
    <w:p w14:paraId="22F79764" w14:textId="77777777" w:rsidR="0068479A" w:rsidRDefault="0068479A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6D4D76D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4" cy="10054148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4" cy="10054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1F"/>
    <w:rsid w:val="00051220"/>
    <w:rsid w:val="000E42E5"/>
    <w:rsid w:val="002E6AB0"/>
    <w:rsid w:val="003919D6"/>
    <w:rsid w:val="00444C1B"/>
    <w:rsid w:val="00500386"/>
    <w:rsid w:val="00553E9F"/>
    <w:rsid w:val="005616E7"/>
    <w:rsid w:val="0068479A"/>
    <w:rsid w:val="006E2D85"/>
    <w:rsid w:val="008017D5"/>
    <w:rsid w:val="008165EE"/>
    <w:rsid w:val="00822F1F"/>
    <w:rsid w:val="0083515F"/>
    <w:rsid w:val="008362D2"/>
    <w:rsid w:val="008B23D0"/>
    <w:rsid w:val="009D24A2"/>
    <w:rsid w:val="009F7EB4"/>
    <w:rsid w:val="00A856C8"/>
    <w:rsid w:val="00AB568A"/>
    <w:rsid w:val="00C26562"/>
    <w:rsid w:val="00CE7D9A"/>
    <w:rsid w:val="00F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HARED/Communications%20Department/Marketing%20Communications/_Graphic%20Design/_Templates/Letterhead%20Templates/Corporate%20letterhead/Word/selkirk%20corporate%20letterhead%20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selkirk corporate letterhead plain.dotx</Template>
  <TotalTime>0</TotalTime>
  <Pages>1</Pages>
  <Words>173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2019-08-30T16:05:00Z</dcterms:created>
  <dcterms:modified xsi:type="dcterms:W3CDTF">2019-08-30T16:05:00Z</dcterms:modified>
</cp:coreProperties>
</file>