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005BB8">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005E1D" w:rsidRDefault="00A06E62" w:rsidP="00A06E62">
                  <w:pPr>
                    <w:pStyle w:val="Heading"/>
                    <w:rPr>
                      <w:color w:val="808080" w:themeColor="background1" w:themeShade="80"/>
                      <w:sz w:val="96"/>
                      <w:szCs w:val="96"/>
                    </w:rPr>
                  </w:pPr>
                  <w:r w:rsidRPr="00005E1D">
                    <w:rPr>
                      <w:color w:val="808080" w:themeColor="background1" w:themeShade="80"/>
                      <w:sz w:val="96"/>
                      <w:szCs w:val="96"/>
                    </w:rPr>
                    <w:t xml:space="preserve">Main Heading: Arial </w:t>
                  </w:r>
                  <w:r w:rsidR="00722A1A" w:rsidRPr="00005E1D">
                    <w:rPr>
                      <w:color w:val="808080" w:themeColor="background1" w:themeShade="80"/>
                      <w:sz w:val="96"/>
                      <w:szCs w:val="96"/>
                    </w:rPr>
                    <w:t>48</w:t>
                  </w:r>
                  <w:r w:rsidRPr="00005E1D">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B8" w:rsidRDefault="00005BB8" w:rsidP="00722A1A">
      <w:r>
        <w:separator/>
      </w:r>
    </w:p>
  </w:endnote>
  <w:endnote w:type="continuationSeparator" w:id="0">
    <w:p w:rsidR="00005BB8" w:rsidRDefault="00005BB8"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B8" w:rsidRDefault="00005BB8" w:rsidP="00722A1A">
      <w:r>
        <w:separator/>
      </w:r>
    </w:p>
  </w:footnote>
  <w:footnote w:type="continuationSeparator" w:id="0">
    <w:p w:rsidR="00005BB8" w:rsidRDefault="00005BB8"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005BB8"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70.25pt;margin-top:-35.9pt;width:788.5pt;height:1220.5pt;z-index:-251658752;mso-position-horizontal-relative:margin;mso-position-vertical-relative:text;mso-width-relative:page;mso-height-relative:page">
          <v:imagedata r:id="rId1" o:title="Poster templates 11x17_20114"/>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BB8"/>
    <w:rsid w:val="00005BB8"/>
    <w:rsid w:val="00005E1D"/>
    <w:rsid w:val="00032161"/>
    <w:rsid w:val="00151EE0"/>
    <w:rsid w:val="00202D54"/>
    <w:rsid w:val="00276942"/>
    <w:rsid w:val="003A4169"/>
    <w:rsid w:val="003A70C4"/>
    <w:rsid w:val="0045791E"/>
    <w:rsid w:val="004F319A"/>
    <w:rsid w:val="00515A23"/>
    <w:rsid w:val="00562DAF"/>
    <w:rsid w:val="005B321F"/>
    <w:rsid w:val="005E42F5"/>
    <w:rsid w:val="00627AFD"/>
    <w:rsid w:val="00664651"/>
    <w:rsid w:val="00722A1A"/>
    <w:rsid w:val="0074798D"/>
    <w:rsid w:val="00822945"/>
    <w:rsid w:val="008638F1"/>
    <w:rsid w:val="00981C42"/>
    <w:rsid w:val="00A06E62"/>
    <w:rsid w:val="00AC15D2"/>
    <w:rsid w:val="00AE71DE"/>
    <w:rsid w:val="00B3371D"/>
    <w:rsid w:val="00B520CA"/>
    <w:rsid w:val="00C26F7D"/>
    <w:rsid w:val="00C5139A"/>
    <w:rsid w:val="00D15A54"/>
    <w:rsid w:val="00DC106C"/>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7.tmp\Poster%20template%2011x17_2011_white-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11x17_2011_white-yellow</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2012-03-27T15:55:00Z</dcterms:created>
  <dcterms:modified xsi:type="dcterms:W3CDTF">2012-03-27T15:55:00Z</dcterms:modified>
</cp:coreProperties>
</file>