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9A" w:rsidRPr="00981C42" w:rsidRDefault="00604FF3">
      <w:pPr>
        <w:pStyle w:val="Body"/>
        <w:rPr>
          <w:rFonts w:ascii="Times New Roman" w:eastAsia="Times New Roman" w:hAnsi="Times New Roman"/>
          <w:color w:val="auto"/>
          <w:spacing w:val="0"/>
          <w:sz w:val="20"/>
        </w:rPr>
      </w:pPr>
      <w:bookmarkStart w:id="0" w:name="_GoBack"/>
      <w:bookmarkEnd w:id="0"/>
      <w:r>
        <w:rPr>
          <w:noProof/>
        </w:rPr>
        <w:pict>
          <v:shapetype id="_x0000_t202" coordsize="21600,21600" o:spt="202" path="m,l,21600r21600,l21600,xe">
            <v:stroke joinstyle="miter"/>
            <v:path gradientshapeok="t" o:connecttype="rect"/>
          </v:shapetype>
          <v:shape id="_x0000_s1034" type="#_x0000_t202" style="position:absolute;margin-left:-6.3pt;margin-top:574.65pt;width:222.25pt;height:309.7pt;z-index:251660288" filled="f" stroked="f">
            <v:textbox style="mso-next-textbox:#_x0000_s1034">
              <w:txbxContent>
                <w:p w:rsidR="00722A1A" w:rsidRDefault="00722A1A" w:rsidP="00981C42">
                  <w:pPr>
                    <w:pStyle w:val="Subheading"/>
                    <w:rPr>
                      <w:sz w:val="32"/>
                      <w:szCs w:val="32"/>
                    </w:rPr>
                  </w:pPr>
                  <w:r>
                    <w:rPr>
                      <w:sz w:val="32"/>
                      <w:szCs w:val="32"/>
                    </w:rPr>
                    <w:t>Arial 16</w:t>
                  </w:r>
                  <w:r w:rsidRPr="00722A1A">
                    <w:rPr>
                      <w:sz w:val="32"/>
                      <w:szCs w:val="32"/>
                    </w:rPr>
                    <w:t>pt Bold Grey</w:t>
                  </w:r>
                  <w:r w:rsidRPr="00722A1A">
                    <w:rPr>
                      <w:sz w:val="32"/>
                      <w:szCs w:val="32"/>
                    </w:rPr>
                    <w:br/>
                  </w:r>
                </w:p>
                <w:p w:rsidR="00C5139A" w:rsidRPr="00722A1A" w:rsidRDefault="00E52F24" w:rsidP="00981C42">
                  <w:pPr>
                    <w:pStyle w:val="Subheading"/>
                    <w:rPr>
                      <w:sz w:val="32"/>
                      <w:szCs w:val="32"/>
                    </w:rPr>
                  </w:pPr>
                  <w:r w:rsidRPr="00722A1A">
                    <w:rPr>
                      <w:sz w:val="32"/>
                      <w:szCs w:val="32"/>
                    </w:rPr>
                    <w:t>who, what when, where …</w:t>
                  </w:r>
                </w:p>
                <w:p w:rsidR="00C5139A" w:rsidRPr="00722A1A" w:rsidRDefault="00C5139A" w:rsidP="00981C42">
                  <w:pPr>
                    <w:pStyle w:val="Subheading"/>
                    <w:rPr>
                      <w:sz w:val="32"/>
                      <w:szCs w:val="32"/>
                    </w:rPr>
                  </w:pPr>
                </w:p>
                <w:p w:rsidR="00E52F24" w:rsidRPr="00722A1A" w:rsidRDefault="00E52F24" w:rsidP="00E52F24">
                  <w:pPr>
                    <w:pStyle w:val="Subheading"/>
                    <w:rPr>
                      <w:sz w:val="32"/>
                      <w:szCs w:val="32"/>
                    </w:rPr>
                  </w:pPr>
                  <w:r w:rsidRPr="00722A1A">
                    <w:rPr>
                      <w:sz w:val="32"/>
                      <w:szCs w:val="32"/>
                    </w:rPr>
                    <w:t>and contact information</w:t>
                  </w:r>
                  <w:r w:rsidR="00722A1A">
                    <w:rPr>
                      <w:sz w:val="32"/>
                      <w:szCs w:val="32"/>
                    </w:rPr>
                    <w:t xml:space="preserve"> </w:t>
                  </w:r>
                  <w:r w:rsidR="00722A1A">
                    <w:rPr>
                      <w:sz w:val="32"/>
                      <w:szCs w:val="32"/>
                    </w:rPr>
                    <w:br/>
                  </w:r>
                </w:p>
                <w:p w:rsidR="00C5139A" w:rsidRDefault="00C5139A" w:rsidP="00E52F24">
                  <w:pPr>
                    <w:pStyle w:val="Subheading"/>
                  </w:pPr>
                </w:p>
              </w:txbxContent>
            </v:textbox>
          </v:shape>
        </w:pict>
      </w:r>
      <w:r>
        <w:rPr>
          <w:noProof/>
        </w:rPr>
        <w:pict>
          <v:shape id="_x0000_s1036" type="#_x0000_t202" style="position:absolute;margin-left:226.6pt;margin-top:574.65pt;width:413.15pt;height:400.1pt;z-index:251663360" filled="f" stroked="f">
            <v:textbox style="mso-next-textbox:#_x0000_s1036">
              <w:txbxContent>
                <w:p w:rsidR="00E52F24" w:rsidRPr="00722A1A" w:rsidRDefault="00E52F24" w:rsidP="00722A1A">
                  <w:r w:rsidRPr="00722A1A">
                    <w:t>Text: Arial 1</w:t>
                  </w:r>
                  <w:r w:rsidR="00722A1A" w:rsidRPr="00722A1A">
                    <w:t>6</w:t>
                  </w:r>
                  <w:r w:rsidRPr="00722A1A">
                    <w:t xml:space="preserve"> pt </w:t>
                  </w:r>
                </w:p>
                <w:p w:rsidR="00C5139A" w:rsidRPr="00722A1A" w:rsidRDefault="00E52F24" w:rsidP="00722A1A">
                  <w:r w:rsidRPr="00722A1A">
                    <w:t xml:space="preserve"> </w:t>
                  </w:r>
                  <w:r w:rsidR="00C5139A" w:rsidRPr="00722A1A">
                    <w:t xml:space="preserve">Insert description here. Ugit liquiat arum quossimod quosto omnis quas antessin rest, nimolorrum accatqui utenim harum es est, alitaspelia suntia dolest, que nam fugit, offic tore volecerem faccum eum coresti onsequo ssimusandus il inulpa quod milibus a delit, sollecatur sus as aut most et que consequam in reperovidem ipid endaes et am eseria consed quo eos aliquis rem sunt volores tiiscil molore perita dolorem si occus aceperum explicto minime repro volum que pratus, eatum eum aut quia cumqui blatem quibusdaes auda vel in pel inctios sinit quiat doluptu scienestem hitatium accab invel illabo. </w:t>
                  </w:r>
                </w:p>
                <w:p w:rsidR="00C5139A" w:rsidRDefault="00C5139A" w:rsidP="00981C42">
                  <w:pPr>
                    <w:pStyle w:val="Body"/>
                  </w:pPr>
                </w:p>
              </w:txbxContent>
            </v:textbox>
          </v:shape>
        </w:pict>
      </w:r>
      <w:r>
        <w:pict>
          <v:rect id="_x0000_s1038" style="width:639.75pt;height:117.4pt;mso-left-percent:-10001;mso-top-percent:-10001;mso-wrap-distance-left:12pt;mso-wrap-distance-top:12pt;mso-wrap-distance-right:12pt;mso-wrap-distance-bottom:12pt;mso-position-horizontal:absolute;mso-position-horizontal-relative:char;mso-position-vertical:absolute;mso-position-vertical-relative:line;mso-left-percent:-10001;mso-top-percent:-10001" coordsize="21600,21600" filled="f" stroked="f" strokeweight="1pt">
            <v:fill o:detectmouseclick="t"/>
            <v:path arrowok="t" o:connectlocs="10800,10800"/>
            <v:textbox style="mso-next-textbox:#_x0000_s1038" inset="0,0,0,0">
              <w:txbxContent>
                <w:p w:rsidR="00A06E62" w:rsidRPr="00005E1D" w:rsidRDefault="00A06E62" w:rsidP="00A06E62">
                  <w:pPr>
                    <w:pStyle w:val="Heading"/>
                    <w:rPr>
                      <w:color w:val="808080" w:themeColor="background1" w:themeShade="80"/>
                      <w:sz w:val="96"/>
                      <w:szCs w:val="96"/>
                    </w:rPr>
                  </w:pPr>
                  <w:r w:rsidRPr="00005E1D">
                    <w:rPr>
                      <w:color w:val="808080" w:themeColor="background1" w:themeShade="80"/>
                      <w:sz w:val="96"/>
                      <w:szCs w:val="96"/>
                    </w:rPr>
                    <w:t xml:space="preserve">Main Heading: Arial </w:t>
                  </w:r>
                  <w:r w:rsidR="00722A1A" w:rsidRPr="00005E1D">
                    <w:rPr>
                      <w:color w:val="808080" w:themeColor="background1" w:themeShade="80"/>
                      <w:sz w:val="96"/>
                      <w:szCs w:val="96"/>
                    </w:rPr>
                    <w:t>48</w:t>
                  </w:r>
                  <w:r w:rsidRPr="00005E1D">
                    <w:rPr>
                      <w:color w:val="808080" w:themeColor="background1" w:themeShade="80"/>
                      <w:sz w:val="96"/>
                      <w:szCs w:val="96"/>
                    </w:rPr>
                    <w:t>pt</w:t>
                  </w:r>
                </w:p>
                <w:p w:rsidR="00A06E62" w:rsidRPr="00722A1A" w:rsidRDefault="00A06E62" w:rsidP="00722A1A">
                  <w:pPr>
                    <w:pStyle w:val="Heading11"/>
                  </w:pPr>
                  <w:r w:rsidRPr="00722A1A">
                    <w:t>Subhead (optional) Arial 18pt</w:t>
                  </w:r>
                </w:p>
              </w:txbxContent>
            </v:textbox>
            <w10:wrap type="none" anchorx="margin" anchory="page"/>
            <w10:anchorlock/>
          </v:rec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3pt;height:418.75pt;mso-position-horizontal-relative:margin;mso-position-vertical-relative:text;mso-width-relative:page;mso-height-relative:page">
            <v:imagedata r:id="rId7" o:title="placeholder"/>
          </v:shape>
        </w:pict>
      </w:r>
    </w:p>
    <w:sectPr w:rsidR="00C5139A" w:rsidRPr="00981C42" w:rsidSect="00005E1D">
      <w:headerReference w:type="default" r:id="rId8"/>
      <w:pgSz w:w="15840" w:h="24480" w:code="3"/>
      <w:pgMar w:top="3240" w:right="1440" w:bottom="1440" w:left="1440" w:header="720" w:footer="15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FF3" w:rsidRDefault="00604FF3" w:rsidP="00722A1A">
      <w:r>
        <w:separator/>
      </w:r>
    </w:p>
  </w:endnote>
  <w:endnote w:type="continuationSeparator" w:id="0">
    <w:p w:rsidR="00604FF3" w:rsidRDefault="00604FF3" w:rsidP="0072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FF3" w:rsidRDefault="00604FF3" w:rsidP="00722A1A">
      <w:r>
        <w:separator/>
      </w:r>
    </w:p>
  </w:footnote>
  <w:footnote w:type="continuationSeparator" w:id="0">
    <w:p w:rsidR="00604FF3" w:rsidRDefault="00604FF3" w:rsidP="00722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CA" w:rsidRDefault="00604FF3" w:rsidP="00722A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70.25pt;margin-top:-36pt;width:788.5pt;height:1220.5pt;z-index:-251658752;mso-position-horizontal-relative:margin;mso-position-vertical-relative:text;mso-width-relative:page;mso-height-relative:page">
          <v:imagedata r:id="rId1" o:title="Poster templates 11x17_20113"/>
          <w10:wrap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evenAndOddHeaders/>
  <w:drawingGridHorizontalSpacing w:val="115"/>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FF3"/>
    <w:rsid w:val="00005E1D"/>
    <w:rsid w:val="00032161"/>
    <w:rsid w:val="00151EE0"/>
    <w:rsid w:val="00202D54"/>
    <w:rsid w:val="00276942"/>
    <w:rsid w:val="003A4169"/>
    <w:rsid w:val="003A70C4"/>
    <w:rsid w:val="00407DA2"/>
    <w:rsid w:val="0045791E"/>
    <w:rsid w:val="004670BD"/>
    <w:rsid w:val="004F319A"/>
    <w:rsid w:val="00515A23"/>
    <w:rsid w:val="00562DAF"/>
    <w:rsid w:val="005B321F"/>
    <w:rsid w:val="005E42F5"/>
    <w:rsid w:val="00604FF3"/>
    <w:rsid w:val="00627AFD"/>
    <w:rsid w:val="00664651"/>
    <w:rsid w:val="00722A1A"/>
    <w:rsid w:val="0074798D"/>
    <w:rsid w:val="00822945"/>
    <w:rsid w:val="008638F1"/>
    <w:rsid w:val="00981C42"/>
    <w:rsid w:val="00A06E62"/>
    <w:rsid w:val="00AC15D2"/>
    <w:rsid w:val="00AE71DE"/>
    <w:rsid w:val="00B3371D"/>
    <w:rsid w:val="00B520CA"/>
    <w:rsid w:val="00C26F7D"/>
    <w:rsid w:val="00C5139A"/>
    <w:rsid w:val="00D15A54"/>
    <w:rsid w:val="00DC106C"/>
    <w:rsid w:val="00E52F24"/>
    <w:rsid w:val="00F8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22A1A"/>
    <w:pPr>
      <w:spacing w:line="276" w:lineRule="auto"/>
    </w:pPr>
    <w:rPr>
      <w:rFonts w:ascii="Arial" w:eastAsia="ヒラギノ角ゴ Pro W3" w:hAnsi="Arial"/>
      <w:color w:val="000000"/>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
    <w:qFormat/>
    <w:rsid w:val="00722A1A"/>
    <w:pPr>
      <w:keepNext/>
      <w:spacing w:before="200"/>
      <w:outlineLvl w:val="0"/>
    </w:pPr>
    <w:rPr>
      <w:rFonts w:ascii="Arial" w:eastAsia="ヒラギノ角ゴ Pro W3" w:hAnsi="Arial"/>
      <w:color w:val="4D4D4D"/>
      <w:sz w:val="48"/>
      <w:szCs w:val="48"/>
    </w:rPr>
  </w:style>
  <w:style w:type="paragraph" w:customStyle="1" w:styleId="HeaderFooter">
    <w:name w:val="Header &amp; Footer"/>
    <w:rsid w:val="003A4169"/>
    <w:pPr>
      <w:tabs>
        <w:tab w:val="right" w:pos="9360"/>
      </w:tabs>
    </w:pPr>
    <w:rPr>
      <w:rFonts w:ascii="Helvetica" w:eastAsia="ヒラギノ角ゴ Pro W3" w:hAnsi="Helvetica"/>
      <w:color w:val="000000"/>
    </w:rPr>
  </w:style>
  <w:style w:type="paragraph" w:customStyle="1" w:styleId="Body">
    <w:name w:val="Body"/>
    <w:rsid w:val="003A4169"/>
    <w:rPr>
      <w:rFonts w:ascii="Arial" w:eastAsia="ヒラギノ角ゴ Pro W3" w:hAnsi="Arial"/>
      <w:color w:val="000000"/>
      <w:spacing w:val="-5"/>
      <w:sz w:val="24"/>
    </w:rPr>
  </w:style>
  <w:style w:type="paragraph" w:customStyle="1" w:styleId="Heading">
    <w:name w:val="Heading"/>
    <w:rsid w:val="003A4169"/>
    <w:pPr>
      <w:spacing w:line="204" w:lineRule="auto"/>
      <w:outlineLvl w:val="0"/>
    </w:pPr>
    <w:rPr>
      <w:rFonts w:ascii="Arial" w:eastAsia="ヒラギノ角ゴ Pro W3" w:hAnsi="Arial"/>
      <w:color w:val="FFFFFF"/>
      <w:sz w:val="84"/>
    </w:rPr>
  </w:style>
  <w:style w:type="paragraph" w:customStyle="1" w:styleId="Subheading">
    <w:name w:val="Subheading"/>
    <w:rsid w:val="003A4169"/>
    <w:pPr>
      <w:tabs>
        <w:tab w:val="left" w:pos="0"/>
      </w:tabs>
      <w:spacing w:after="60"/>
      <w:outlineLvl w:val="0"/>
    </w:pPr>
    <w:rPr>
      <w:rFonts w:ascii="Arial Bold" w:eastAsia="ヒラギノ角ゴ Pro W3" w:hAnsi="Arial Bold"/>
      <w:color w:val="4D4D4D"/>
      <w:spacing w:val="-5"/>
      <w:sz w:val="24"/>
    </w:rPr>
  </w:style>
  <w:style w:type="paragraph" w:customStyle="1" w:styleId="BasicParagraph">
    <w:name w:val="[Basic Paragraph]"/>
    <w:basedOn w:val="Normal"/>
    <w:uiPriority w:val="99"/>
    <w:rsid w:val="00981C42"/>
    <w:pPr>
      <w:autoSpaceDE w:val="0"/>
      <w:autoSpaceDN w:val="0"/>
      <w:adjustRightInd w:val="0"/>
      <w:spacing w:line="288" w:lineRule="auto"/>
      <w:textAlignment w:val="center"/>
    </w:pPr>
  </w:style>
  <w:style w:type="paragraph" w:styleId="Header">
    <w:name w:val="header"/>
    <w:basedOn w:val="Normal"/>
    <w:link w:val="HeaderChar"/>
    <w:locked/>
    <w:rsid w:val="00B520CA"/>
    <w:pPr>
      <w:tabs>
        <w:tab w:val="center" w:pos="4680"/>
        <w:tab w:val="right" w:pos="9360"/>
      </w:tabs>
    </w:pPr>
  </w:style>
  <w:style w:type="character" w:customStyle="1" w:styleId="HeaderChar">
    <w:name w:val="Header Char"/>
    <w:basedOn w:val="DefaultParagraphFont"/>
    <w:link w:val="Header"/>
    <w:rsid w:val="00B520CA"/>
    <w:rPr>
      <w:rFonts w:ascii="Arial" w:eastAsia="ヒラギノ角ゴ Pro W3" w:hAnsi="Arial"/>
      <w:color w:val="000000"/>
      <w:spacing w:val="-5"/>
      <w:sz w:val="24"/>
    </w:rPr>
  </w:style>
  <w:style w:type="paragraph" w:styleId="Footer">
    <w:name w:val="footer"/>
    <w:basedOn w:val="Normal"/>
    <w:link w:val="FooterChar"/>
    <w:locked/>
    <w:rsid w:val="00B520CA"/>
    <w:pPr>
      <w:tabs>
        <w:tab w:val="center" w:pos="4680"/>
        <w:tab w:val="right" w:pos="9360"/>
      </w:tabs>
    </w:pPr>
  </w:style>
  <w:style w:type="character" w:customStyle="1" w:styleId="FooterChar">
    <w:name w:val="Footer Char"/>
    <w:basedOn w:val="DefaultParagraphFont"/>
    <w:link w:val="Footer"/>
    <w:rsid w:val="00B520CA"/>
    <w:rPr>
      <w:rFonts w:ascii="Arial" w:eastAsia="ヒラギノ角ゴ Pro W3" w:hAnsi="Arial"/>
      <w:color w:val="000000"/>
      <w:spacing w:val="-5"/>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CASTE~1\LOCALS~1\Temp\7zO3586.tmp\Poster%20template%2011x17_2011_white-oran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Poster template 11x17_2011_white-orange</Template>
  <TotalTime>0</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TCastellarin</dc:creator>
  <cp:keywords/>
  <cp:lastModifiedBy>TCastellarin</cp:lastModifiedBy>
  <cp:revision>1</cp:revision>
  <dcterms:created xsi:type="dcterms:W3CDTF">2012-03-27T15:55:00Z</dcterms:created>
  <dcterms:modified xsi:type="dcterms:W3CDTF">2012-03-27T15:55:00Z</dcterms:modified>
</cp:coreProperties>
</file>