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8336AD">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C53D7A" w:rsidRDefault="00C53D7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3D7A" w:rsidRPr="00722A1A" w:rsidRDefault="00C53D7A" w:rsidP="00981C42">
                  <w:pPr>
                    <w:pStyle w:val="Subheading"/>
                    <w:rPr>
                      <w:sz w:val="32"/>
                      <w:szCs w:val="32"/>
                    </w:rPr>
                  </w:pPr>
                  <w:r w:rsidRPr="00722A1A">
                    <w:rPr>
                      <w:sz w:val="32"/>
                      <w:szCs w:val="32"/>
                    </w:rPr>
                    <w:t>who, what when, where …</w:t>
                  </w:r>
                </w:p>
                <w:p w:rsidR="00C53D7A" w:rsidRPr="00722A1A" w:rsidRDefault="00C53D7A" w:rsidP="00981C42">
                  <w:pPr>
                    <w:pStyle w:val="Subheading"/>
                    <w:rPr>
                      <w:sz w:val="32"/>
                      <w:szCs w:val="32"/>
                    </w:rPr>
                  </w:pPr>
                </w:p>
                <w:p w:rsidR="00C53D7A" w:rsidRPr="00722A1A" w:rsidRDefault="00C53D7A" w:rsidP="00E52F24">
                  <w:pPr>
                    <w:pStyle w:val="Subheading"/>
                    <w:rPr>
                      <w:sz w:val="32"/>
                      <w:szCs w:val="32"/>
                    </w:rPr>
                  </w:pPr>
                  <w:r w:rsidRPr="00722A1A">
                    <w:rPr>
                      <w:sz w:val="32"/>
                      <w:szCs w:val="32"/>
                    </w:rPr>
                    <w:t>and contact information</w:t>
                  </w:r>
                  <w:r>
                    <w:rPr>
                      <w:sz w:val="32"/>
                      <w:szCs w:val="32"/>
                    </w:rPr>
                    <w:t xml:space="preserve"> </w:t>
                  </w:r>
                  <w:r>
                    <w:rPr>
                      <w:sz w:val="32"/>
                      <w:szCs w:val="32"/>
                    </w:rPr>
                    <w:br/>
                  </w:r>
                </w:p>
                <w:p w:rsidR="00C53D7A" w:rsidRDefault="00C53D7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C53D7A" w:rsidRPr="00722A1A" w:rsidRDefault="00C53D7A" w:rsidP="00722A1A">
                  <w:r w:rsidRPr="00722A1A">
                    <w:t xml:space="preserve">Text: Arial 16 pt </w:t>
                  </w:r>
                </w:p>
                <w:p w:rsidR="00C53D7A" w:rsidRPr="00722A1A" w:rsidRDefault="00C53D7A" w:rsidP="00722A1A">
                  <w:r w:rsidRPr="00722A1A">
                    <w:t xml:space="preserve"> 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3D7A" w:rsidRDefault="00C53D7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C53D7A" w:rsidRPr="00005E1D" w:rsidRDefault="00C53D7A" w:rsidP="00A06E62">
                  <w:pPr>
                    <w:pStyle w:val="Heading"/>
                    <w:rPr>
                      <w:color w:val="808080" w:themeColor="background1" w:themeShade="80"/>
                      <w:sz w:val="96"/>
                      <w:szCs w:val="96"/>
                    </w:rPr>
                  </w:pPr>
                  <w:r w:rsidRPr="00005E1D">
                    <w:rPr>
                      <w:color w:val="808080" w:themeColor="background1" w:themeShade="80"/>
                      <w:sz w:val="96"/>
                      <w:szCs w:val="96"/>
                    </w:rPr>
                    <w:t>Main Heading: Arial 48pt</w:t>
                  </w:r>
                </w:p>
                <w:p w:rsidR="00C53D7A" w:rsidRPr="00722A1A" w:rsidRDefault="00C53D7A"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AD" w:rsidRDefault="008336AD" w:rsidP="00722A1A">
      <w:r>
        <w:separator/>
      </w:r>
    </w:p>
  </w:endnote>
  <w:endnote w:type="continuationSeparator" w:id="0">
    <w:p w:rsidR="008336AD" w:rsidRDefault="008336AD"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AD" w:rsidRDefault="008336AD" w:rsidP="00722A1A">
      <w:r>
        <w:separator/>
      </w:r>
    </w:p>
  </w:footnote>
  <w:footnote w:type="continuationSeparator" w:id="0">
    <w:p w:rsidR="008336AD" w:rsidRDefault="008336AD"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7A" w:rsidRDefault="008336AD"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70.55pt;margin-top:-36pt;width:789.1pt;height:1220.55pt;z-index:-251658752;mso-position-horizontal-relative:margin;mso-position-vertical-relative:text;mso-width-relative:page;mso-height-relative:page">
          <v:imagedata r:id="rId1" o:title="Poster templates 11x17_2011"/>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6AD"/>
    <w:rsid w:val="00005E1D"/>
    <w:rsid w:val="00032161"/>
    <w:rsid w:val="00151EE0"/>
    <w:rsid w:val="00202D54"/>
    <w:rsid w:val="00276942"/>
    <w:rsid w:val="00362292"/>
    <w:rsid w:val="003A4169"/>
    <w:rsid w:val="003A70C4"/>
    <w:rsid w:val="00407DA2"/>
    <w:rsid w:val="0045791E"/>
    <w:rsid w:val="004670BD"/>
    <w:rsid w:val="004F319A"/>
    <w:rsid w:val="00515A23"/>
    <w:rsid w:val="00562DAF"/>
    <w:rsid w:val="005B321F"/>
    <w:rsid w:val="005E42F5"/>
    <w:rsid w:val="00627AFD"/>
    <w:rsid w:val="00664651"/>
    <w:rsid w:val="00722A1A"/>
    <w:rsid w:val="0074798D"/>
    <w:rsid w:val="00822945"/>
    <w:rsid w:val="008336AD"/>
    <w:rsid w:val="008638F1"/>
    <w:rsid w:val="008A1331"/>
    <w:rsid w:val="00981C42"/>
    <w:rsid w:val="00A06E62"/>
    <w:rsid w:val="00AC15D2"/>
    <w:rsid w:val="00AE71DE"/>
    <w:rsid w:val="00B3371D"/>
    <w:rsid w:val="00B520CA"/>
    <w:rsid w:val="00C26F7D"/>
    <w:rsid w:val="00C5139A"/>
    <w:rsid w:val="00C53D7A"/>
    <w:rsid w:val="00D15A54"/>
    <w:rsid w:val="00DC106C"/>
    <w:rsid w:val="00E52F24"/>
    <w:rsid w:val="00E612F4"/>
    <w:rsid w:val="00F877AF"/>
    <w:rsid w:val="00FF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4.tmp\Poster%20template%2011x17_2011_white-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11x17_2011_white-blue</Template>
  <TotalTime>1</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2012-03-27T15:54:00Z</dcterms:created>
  <dcterms:modified xsi:type="dcterms:W3CDTF">2012-03-27T15:55:00Z</dcterms:modified>
</cp:coreProperties>
</file>