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AD0795">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722A1A" w:rsidRDefault="00722A1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139A" w:rsidRPr="00722A1A" w:rsidRDefault="00E52F24" w:rsidP="00981C42">
                  <w:pPr>
                    <w:pStyle w:val="Subheading"/>
                    <w:rPr>
                      <w:sz w:val="32"/>
                      <w:szCs w:val="32"/>
                    </w:rPr>
                  </w:pPr>
                  <w:r w:rsidRPr="00722A1A">
                    <w:rPr>
                      <w:sz w:val="32"/>
                      <w:szCs w:val="32"/>
                    </w:rPr>
                    <w:t>who, what when, where …</w:t>
                  </w:r>
                </w:p>
                <w:p w:rsidR="00C5139A" w:rsidRPr="00722A1A" w:rsidRDefault="00C5139A" w:rsidP="00981C42">
                  <w:pPr>
                    <w:pStyle w:val="Subheading"/>
                    <w:rPr>
                      <w:sz w:val="32"/>
                      <w:szCs w:val="32"/>
                    </w:rPr>
                  </w:pPr>
                </w:p>
                <w:p w:rsidR="00E52F24" w:rsidRPr="00722A1A" w:rsidRDefault="00E52F24" w:rsidP="00E52F24">
                  <w:pPr>
                    <w:pStyle w:val="Subheading"/>
                    <w:rPr>
                      <w:sz w:val="32"/>
                      <w:szCs w:val="32"/>
                    </w:rPr>
                  </w:pPr>
                  <w:r w:rsidRPr="00722A1A">
                    <w:rPr>
                      <w:sz w:val="32"/>
                      <w:szCs w:val="32"/>
                    </w:rPr>
                    <w:t>and contact information</w:t>
                  </w:r>
                  <w:r w:rsidR="00722A1A">
                    <w:rPr>
                      <w:sz w:val="32"/>
                      <w:szCs w:val="32"/>
                    </w:rPr>
                    <w:t xml:space="preserve"> </w:t>
                  </w:r>
                  <w:r w:rsidR="00722A1A">
                    <w:rPr>
                      <w:sz w:val="32"/>
                      <w:szCs w:val="32"/>
                    </w:rPr>
                    <w:br/>
                  </w:r>
                </w:p>
                <w:p w:rsidR="00C5139A" w:rsidRDefault="00C5139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E52F24" w:rsidRPr="00722A1A" w:rsidRDefault="00E52F24" w:rsidP="00722A1A">
                  <w:r w:rsidRPr="00722A1A">
                    <w:t>Text: Arial 1</w:t>
                  </w:r>
                  <w:r w:rsidR="00722A1A" w:rsidRPr="00722A1A">
                    <w:t>6</w:t>
                  </w:r>
                  <w:r w:rsidRPr="00722A1A">
                    <w:t xml:space="preserve"> pt </w:t>
                  </w:r>
                </w:p>
                <w:p w:rsidR="00C5139A" w:rsidRPr="00722A1A" w:rsidRDefault="00E52F24" w:rsidP="00722A1A">
                  <w:r w:rsidRPr="00722A1A">
                    <w:t xml:space="preserve"> </w:t>
                  </w:r>
                  <w:r w:rsidR="00C5139A" w:rsidRPr="00722A1A">
                    <w:t xml:space="preserve">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139A" w:rsidRDefault="00C5139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A06E62" w:rsidRPr="00722A1A" w:rsidRDefault="00A06E62" w:rsidP="00A06E62">
                  <w:pPr>
                    <w:pStyle w:val="Heading"/>
                    <w:rPr>
                      <w:sz w:val="96"/>
                      <w:szCs w:val="96"/>
                    </w:rPr>
                  </w:pPr>
                  <w:r w:rsidRPr="00722A1A">
                    <w:rPr>
                      <w:sz w:val="96"/>
                      <w:szCs w:val="96"/>
                    </w:rPr>
                    <w:t xml:space="preserve">Main Heading: Arial </w:t>
                  </w:r>
                  <w:r w:rsidR="00722A1A">
                    <w:rPr>
                      <w:sz w:val="96"/>
                      <w:szCs w:val="96"/>
                    </w:rPr>
                    <w:t>48</w:t>
                  </w:r>
                  <w:r w:rsidRPr="00722A1A">
                    <w:rPr>
                      <w:sz w:val="96"/>
                      <w:szCs w:val="96"/>
                    </w:rPr>
                    <w:t>pt</w:t>
                  </w:r>
                </w:p>
                <w:p w:rsidR="00A06E62" w:rsidRPr="00722A1A" w:rsidRDefault="00A06E62"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822945">
      <w:headerReference w:type="default" r:id="rId8"/>
      <w:pgSz w:w="15840" w:h="24480" w:code="3"/>
      <w:pgMar w:top="216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95" w:rsidRDefault="00AD0795" w:rsidP="00722A1A">
      <w:r>
        <w:separator/>
      </w:r>
    </w:p>
  </w:endnote>
  <w:endnote w:type="continuationSeparator" w:id="0">
    <w:p w:rsidR="00AD0795" w:rsidRDefault="00AD0795"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95" w:rsidRDefault="00AD0795" w:rsidP="00722A1A">
      <w:r>
        <w:separator/>
      </w:r>
    </w:p>
  </w:footnote>
  <w:footnote w:type="continuationSeparator" w:id="0">
    <w:p w:rsidR="00AD0795" w:rsidRDefault="00AD0795"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CA" w:rsidRDefault="00AD0795"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3.55pt;margin-top:-36pt;width:790.45pt;height:1220.85pt;z-index:-251658752;mso-position-horizontal-relative:text;mso-position-vertical-relative:text;mso-width-relative:page;mso-height-relative:page">
          <v:imagedata r:id="rId1" o:title="Poster templates 11x17_201110"/>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795"/>
    <w:rsid w:val="001147B5"/>
    <w:rsid w:val="00151EE0"/>
    <w:rsid w:val="00202D54"/>
    <w:rsid w:val="003A4169"/>
    <w:rsid w:val="003A70C4"/>
    <w:rsid w:val="0045791E"/>
    <w:rsid w:val="00562DAF"/>
    <w:rsid w:val="00627AFD"/>
    <w:rsid w:val="00664651"/>
    <w:rsid w:val="00722A1A"/>
    <w:rsid w:val="0074798D"/>
    <w:rsid w:val="007E036C"/>
    <w:rsid w:val="00822945"/>
    <w:rsid w:val="00981C42"/>
    <w:rsid w:val="00A06E62"/>
    <w:rsid w:val="00AD0795"/>
    <w:rsid w:val="00AE71DE"/>
    <w:rsid w:val="00B3371D"/>
    <w:rsid w:val="00B520CA"/>
    <w:rsid w:val="00C5139A"/>
    <w:rsid w:val="00D15A54"/>
    <w:rsid w:val="00E52F24"/>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7B.tmp\Poster%20template%2011x17_2011_full-gr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11x17_2011_full-green</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2012-03-27T15:51:00Z</dcterms:created>
  <dcterms:modified xsi:type="dcterms:W3CDTF">2012-03-27T15:51:00Z</dcterms:modified>
</cp:coreProperties>
</file>